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F6" w:rsidRPr="000F0EBA" w:rsidRDefault="00E2655D" w:rsidP="00F05097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890287" wp14:editId="50329D47">
                <wp:simplePos x="0" y="0"/>
                <wp:positionH relativeFrom="column">
                  <wp:posOffset>3557905</wp:posOffset>
                </wp:positionH>
                <wp:positionV relativeFrom="paragraph">
                  <wp:posOffset>-47625</wp:posOffset>
                </wp:positionV>
                <wp:extent cx="1565275" cy="280035"/>
                <wp:effectExtent l="0" t="0" r="15875" b="2476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55D" w:rsidRDefault="00E2655D" w:rsidP="00E26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90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15pt;margin-top:-3.75pt;width:123.25pt;height:2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">
                <v:textbox>
                  <w:txbxContent>
                    <w:p w:rsidR="00E2655D" w:rsidRDefault="00E2655D" w:rsidP="00E2655D"/>
                  </w:txbxContent>
                </v:textbox>
              </v:shape>
            </w:pict>
          </mc:Fallback>
        </mc:AlternateContent>
      </w: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8E66C6" wp14:editId="71096C34">
                <wp:simplePos x="0" y="0"/>
                <wp:positionH relativeFrom="column">
                  <wp:posOffset>1099820</wp:posOffset>
                </wp:positionH>
                <wp:positionV relativeFrom="paragraph">
                  <wp:posOffset>-47625</wp:posOffset>
                </wp:positionV>
                <wp:extent cx="1565275" cy="280035"/>
                <wp:effectExtent l="0" t="0" r="15875" b="2476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55D" w:rsidRDefault="00E2655D" w:rsidP="00E26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66C6" id="_x0000_s1027" type="#_x0000_t202" style="position:absolute;margin-left:86.6pt;margin-top:-3.75pt;width:123.25pt;height:22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">
                <v:textbox>
                  <w:txbxContent>
                    <w:p w:rsidR="00E2655D" w:rsidRDefault="00E2655D" w:rsidP="00E2655D"/>
                  </w:txbxContent>
                </v:textbox>
              </v:shape>
            </w:pict>
          </mc:Fallback>
        </mc:AlternateContent>
      </w:r>
      <w:r w:rsidR="00CD69F6" w:rsidRPr="00B31A1B">
        <w:rPr>
          <w:rFonts w:ascii="Arial" w:hAnsi="Arial"/>
          <w:b/>
          <w:sz w:val="20"/>
          <w:szCs w:val="20"/>
        </w:rPr>
        <w:t>STRUCTURE NO.</w:t>
      </w:r>
      <w:r w:rsidR="00CD69F6">
        <w:t xml:space="preserve"> </w:t>
      </w:r>
      <w:r w:rsidR="00C23847">
        <w:tab/>
      </w:r>
      <w:r w:rsidR="00C23847">
        <w:tab/>
      </w:r>
      <w:r w:rsidR="00C23847">
        <w:tab/>
      </w:r>
      <w:r w:rsidR="00C23847">
        <w:tab/>
      </w:r>
      <w:r w:rsidR="004C7AB0" w:rsidRPr="004C7AB0">
        <w:rPr>
          <w:rFonts w:ascii="Arial" w:hAnsi="Arial"/>
          <w:b/>
          <w:sz w:val="20"/>
          <w:szCs w:val="20"/>
        </w:rPr>
        <w:t>RECALL</w:t>
      </w:r>
      <w:r w:rsidR="000F0EBA">
        <w:rPr>
          <w:rFonts w:ascii="Arial" w:hAnsi="Arial"/>
          <w:b/>
          <w:sz w:val="20"/>
          <w:szCs w:val="20"/>
        </w:rPr>
        <w:t xml:space="preserve"> N</w:t>
      </w:r>
      <w:r w:rsidR="000F0EBA" w:rsidRPr="000F0EBA">
        <w:rPr>
          <w:rFonts w:ascii="Arial" w:hAnsi="Arial"/>
          <w:b/>
          <w:sz w:val="20"/>
          <w:szCs w:val="20"/>
        </w:rPr>
        <w:t>O.</w:t>
      </w:r>
      <w:r w:rsidR="000F0EBA">
        <w:rPr>
          <w:rFonts w:ascii="Arial" w:hAnsi="Arial"/>
          <w:b/>
          <w:sz w:val="20"/>
          <w:szCs w:val="20"/>
        </w:rPr>
        <w:t xml:space="preserve"> </w:t>
      </w:r>
    </w:p>
    <w:p w:rsidR="00E2655D" w:rsidRDefault="00EB7E70" w:rsidP="00CD69F6">
      <w:pPr>
        <w:ind w:firstLine="720"/>
      </w:pPr>
      <w:r>
        <w:tab/>
      </w:r>
      <w:r>
        <w:tab/>
      </w:r>
    </w:p>
    <w:p w:rsidR="000F0EBA" w:rsidRPr="00EB7E70" w:rsidRDefault="00EB7E70" w:rsidP="00E2655D">
      <w:pPr>
        <w:ind w:left="1440" w:firstLine="720"/>
        <w:rPr>
          <w:rFonts w:ascii="Arial" w:hAnsi="Arial" w:cs="Arial"/>
          <w:sz w:val="20"/>
          <w:szCs w:val="20"/>
        </w:rPr>
      </w:pPr>
      <w:r w:rsidRPr="00EB7E70">
        <w:rPr>
          <w:rFonts w:ascii="Arial" w:hAnsi="Arial" w:cs="Arial"/>
          <w:sz w:val="20"/>
          <w:szCs w:val="20"/>
        </w:rPr>
        <w:t>(14 digit number)</w:t>
      </w:r>
    </w:p>
    <w:p w:rsidR="00EB7E70" w:rsidRDefault="00EB7E70" w:rsidP="000F0EBA">
      <w:pPr>
        <w:rPr>
          <w:rFonts w:ascii="Arial" w:hAnsi="Arial"/>
          <w:b/>
          <w:sz w:val="20"/>
          <w:szCs w:val="20"/>
        </w:rPr>
      </w:pPr>
    </w:p>
    <w:p w:rsidR="000F0EBA" w:rsidRDefault="000F0EBA" w:rsidP="000F0EBA">
      <w:pPr>
        <w:rPr>
          <w:rFonts w:ascii="Arial" w:hAnsi="Arial"/>
          <w:b/>
          <w:sz w:val="20"/>
          <w:szCs w:val="20"/>
        </w:rPr>
      </w:pPr>
      <w:r w:rsidRPr="00B31A1B">
        <w:rPr>
          <w:rFonts w:ascii="Arial" w:hAnsi="Arial"/>
          <w:b/>
          <w:sz w:val="20"/>
          <w:szCs w:val="20"/>
        </w:rPr>
        <w:t xml:space="preserve">STRUCTURE </w:t>
      </w:r>
      <w:r>
        <w:rPr>
          <w:rFonts w:ascii="Arial" w:hAnsi="Arial"/>
          <w:b/>
          <w:sz w:val="20"/>
          <w:szCs w:val="20"/>
        </w:rPr>
        <w:t>NAME</w:t>
      </w:r>
      <w:r w:rsidR="00016D34">
        <w:rPr>
          <w:rFonts w:ascii="Arial" w:hAnsi="Arial"/>
          <w:b/>
          <w:sz w:val="20"/>
          <w:szCs w:val="20"/>
        </w:rPr>
        <w:t xml:space="preserve"> / FEATURE CROSSED </w:t>
      </w:r>
    </w:p>
    <w:p w:rsidR="00C23847" w:rsidRDefault="00E2655D" w:rsidP="000F0EBA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0EABCD" wp14:editId="1CE1A181">
                <wp:simplePos x="0" y="0"/>
                <wp:positionH relativeFrom="column">
                  <wp:posOffset>36195</wp:posOffset>
                </wp:positionH>
                <wp:positionV relativeFrom="paragraph">
                  <wp:posOffset>19685</wp:posOffset>
                </wp:positionV>
                <wp:extent cx="5373370" cy="436245"/>
                <wp:effectExtent l="0" t="0" r="17780" b="2095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55D" w:rsidRDefault="00E2655D" w:rsidP="00E26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EABCD" id="_x0000_s1028" type="#_x0000_t202" style="position:absolute;margin-left:2.85pt;margin-top:1.55pt;width:423.1pt;height:34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pcJgIAAEw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">
                <v:textbox>
                  <w:txbxContent>
                    <w:p w:rsidR="00E2655D" w:rsidRDefault="00E2655D" w:rsidP="00E2655D"/>
                  </w:txbxContent>
                </v:textbox>
              </v:shape>
            </w:pict>
          </mc:Fallback>
        </mc:AlternateContent>
      </w:r>
    </w:p>
    <w:p w:rsidR="00C23847" w:rsidRDefault="00C23847" w:rsidP="000F0EBA"/>
    <w:p w:rsidR="00E2655D" w:rsidRDefault="00E2655D" w:rsidP="00CD69F6">
      <w:pPr>
        <w:ind w:firstLine="720"/>
        <w:rPr>
          <w:rFonts w:ascii="Arial" w:hAnsi="Arial" w:cs="Arial"/>
          <w:sz w:val="20"/>
          <w:szCs w:val="20"/>
        </w:rPr>
      </w:pPr>
    </w:p>
    <w:p w:rsidR="00E271BB" w:rsidRPr="00EB7E70" w:rsidRDefault="00CD69F6" w:rsidP="00CD69F6">
      <w:pPr>
        <w:ind w:firstLine="720"/>
        <w:rPr>
          <w:rFonts w:ascii="Arial" w:hAnsi="Arial" w:cs="Arial"/>
          <w:sz w:val="20"/>
          <w:szCs w:val="20"/>
        </w:rPr>
      </w:pPr>
      <w:r w:rsidRPr="00EB7E70">
        <w:rPr>
          <w:rFonts w:ascii="Arial" w:hAnsi="Arial" w:cs="Arial"/>
          <w:sz w:val="20"/>
          <w:szCs w:val="20"/>
        </w:rPr>
        <w:t>(</w:t>
      </w:r>
      <w:r w:rsidR="00B94B73" w:rsidRPr="00EB7E70">
        <w:rPr>
          <w:rFonts w:ascii="Arial" w:hAnsi="Arial" w:cs="Arial"/>
          <w:sz w:val="20"/>
          <w:szCs w:val="20"/>
        </w:rPr>
        <w:t xml:space="preserve">Attach the </w:t>
      </w:r>
      <w:r w:rsidRPr="00EB7E70">
        <w:rPr>
          <w:rFonts w:ascii="Arial" w:hAnsi="Arial" w:cs="Arial"/>
          <w:sz w:val="20"/>
          <w:szCs w:val="20"/>
        </w:rPr>
        <w:t>Structu</w:t>
      </w:r>
      <w:r w:rsidR="00B94B73" w:rsidRPr="00EB7E70">
        <w:rPr>
          <w:rFonts w:ascii="Arial" w:hAnsi="Arial" w:cs="Arial"/>
          <w:sz w:val="20"/>
          <w:szCs w:val="20"/>
        </w:rPr>
        <w:t>re Inventory and Appraisal Form</w:t>
      </w:r>
      <w:r w:rsidRPr="00EB7E70">
        <w:rPr>
          <w:rFonts w:ascii="Arial" w:hAnsi="Arial" w:cs="Arial"/>
          <w:sz w:val="20"/>
          <w:szCs w:val="20"/>
        </w:rPr>
        <w:t>)</w:t>
      </w:r>
    </w:p>
    <w:p w:rsidR="00C34D42" w:rsidRDefault="00C34D42" w:rsidP="00C34D42">
      <w:pPr>
        <w:rPr>
          <w:rFonts w:ascii="Arial" w:hAnsi="Arial"/>
          <w:b/>
          <w:sz w:val="20"/>
          <w:szCs w:val="20"/>
          <w:u w:val="single"/>
        </w:rPr>
      </w:pPr>
    </w:p>
    <w:p w:rsidR="00EB7E70" w:rsidRDefault="00A51ECA" w:rsidP="00C34D42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ATTACHMENTS:</w:t>
      </w:r>
    </w:p>
    <w:p w:rsidR="00A51ECA" w:rsidRDefault="00A51ECA" w:rsidP="00C34D42">
      <w:pPr>
        <w:rPr>
          <w:rFonts w:ascii="Arial" w:hAnsi="Arial"/>
          <w:b/>
          <w:sz w:val="20"/>
          <w:szCs w:val="20"/>
          <w:u w:val="single"/>
        </w:rPr>
      </w:pPr>
    </w:p>
    <w:p w:rsidR="00855BC3" w:rsidRPr="00855BC3" w:rsidRDefault="00A51ECA" w:rsidP="00855BC3">
      <w:pPr>
        <w:numPr>
          <w:ilvl w:val="0"/>
          <w:numId w:val="13"/>
        </w:numPr>
        <w:rPr>
          <w:rFonts w:ascii="Arial" w:hAnsi="Arial"/>
          <w:b/>
          <w:sz w:val="20"/>
          <w:szCs w:val="20"/>
          <w:u w:val="single"/>
        </w:rPr>
      </w:pPr>
      <w:r w:rsidRPr="00855BC3">
        <w:rPr>
          <w:rFonts w:ascii="Arial" w:hAnsi="Arial"/>
          <w:b/>
          <w:sz w:val="20"/>
          <w:szCs w:val="20"/>
          <w:u w:val="single"/>
        </w:rPr>
        <w:t>Project Site Map:</w:t>
      </w:r>
      <w:r w:rsidRPr="00855BC3">
        <w:rPr>
          <w:rFonts w:ascii="Arial" w:hAnsi="Arial"/>
          <w:b/>
          <w:sz w:val="20"/>
          <w:szCs w:val="20"/>
        </w:rPr>
        <w:t xml:space="preserve"> </w:t>
      </w:r>
      <w:r w:rsidRPr="00855BC3">
        <w:rPr>
          <w:rFonts w:ascii="Arial" w:hAnsi="Arial"/>
          <w:b/>
          <w:sz w:val="20"/>
          <w:szCs w:val="20"/>
        </w:rPr>
        <w:br/>
        <w:t>P</w:t>
      </w:r>
      <w:r w:rsidR="00C34D42" w:rsidRPr="00855BC3">
        <w:rPr>
          <w:rFonts w:ascii="Arial" w:hAnsi="Arial"/>
          <w:b/>
          <w:sz w:val="20"/>
          <w:szCs w:val="20"/>
        </w:rPr>
        <w:t xml:space="preserve">rovide a </w:t>
      </w:r>
      <w:r w:rsidR="00855BC3" w:rsidRPr="00855BC3">
        <w:rPr>
          <w:rFonts w:ascii="Arial" w:hAnsi="Arial"/>
          <w:b/>
          <w:sz w:val="20"/>
          <w:szCs w:val="20"/>
        </w:rPr>
        <w:t>map</w:t>
      </w:r>
      <w:r w:rsidR="00C34D42" w:rsidRPr="00855BC3">
        <w:rPr>
          <w:rFonts w:ascii="Arial" w:hAnsi="Arial"/>
          <w:b/>
          <w:sz w:val="20"/>
          <w:szCs w:val="20"/>
        </w:rPr>
        <w:t xml:space="preserve"> with the structure </w:t>
      </w:r>
      <w:r w:rsidR="00EB7E70" w:rsidRPr="00855BC3">
        <w:rPr>
          <w:rFonts w:ascii="Arial" w:hAnsi="Arial"/>
          <w:b/>
          <w:sz w:val="20"/>
          <w:szCs w:val="20"/>
        </w:rPr>
        <w:t xml:space="preserve">number and </w:t>
      </w:r>
      <w:r w:rsidR="00C34D42" w:rsidRPr="00855BC3">
        <w:rPr>
          <w:rFonts w:ascii="Arial" w:hAnsi="Arial"/>
          <w:b/>
          <w:sz w:val="20"/>
          <w:szCs w:val="20"/>
        </w:rPr>
        <w:t>location shown</w:t>
      </w:r>
      <w:r w:rsidRPr="00855BC3">
        <w:rPr>
          <w:rFonts w:ascii="Arial" w:hAnsi="Arial"/>
          <w:b/>
          <w:sz w:val="20"/>
          <w:szCs w:val="20"/>
        </w:rPr>
        <w:t xml:space="preserve"> along with any</w:t>
      </w:r>
      <w:r w:rsidR="008F45F5">
        <w:rPr>
          <w:rFonts w:ascii="Arial" w:hAnsi="Arial"/>
          <w:b/>
          <w:sz w:val="20"/>
          <w:szCs w:val="20"/>
        </w:rPr>
        <w:t xml:space="preserve"> state route</w:t>
      </w:r>
      <w:r w:rsidRPr="00855BC3">
        <w:rPr>
          <w:rFonts w:ascii="Arial" w:hAnsi="Arial"/>
          <w:b/>
          <w:sz w:val="20"/>
          <w:szCs w:val="20"/>
        </w:rPr>
        <w:t xml:space="preserve"> detour information</w:t>
      </w:r>
      <w:r w:rsidR="00C34D42" w:rsidRPr="00855BC3">
        <w:rPr>
          <w:rFonts w:ascii="Arial" w:hAnsi="Arial"/>
          <w:b/>
          <w:sz w:val="20"/>
          <w:szCs w:val="20"/>
        </w:rPr>
        <w:t>.</w:t>
      </w:r>
      <w:r w:rsidR="00855BC3">
        <w:rPr>
          <w:rFonts w:ascii="Arial" w:hAnsi="Arial"/>
          <w:b/>
          <w:sz w:val="20"/>
          <w:szCs w:val="20"/>
          <w:u w:val="single"/>
        </w:rPr>
        <w:br/>
      </w:r>
    </w:p>
    <w:p w:rsidR="00A51ECA" w:rsidRPr="00A51ECA" w:rsidRDefault="00A51ECA">
      <w:pPr>
        <w:numPr>
          <w:ilvl w:val="0"/>
          <w:numId w:val="13"/>
        </w:numPr>
        <w:rPr>
          <w:rFonts w:ascii="Arial" w:hAnsi="Arial"/>
          <w:b/>
          <w:sz w:val="20"/>
          <w:szCs w:val="20"/>
          <w:u w:val="single"/>
        </w:rPr>
      </w:pPr>
      <w:r w:rsidRPr="005D345F">
        <w:rPr>
          <w:rFonts w:ascii="Arial" w:hAnsi="Arial"/>
          <w:b/>
          <w:sz w:val="20"/>
          <w:szCs w:val="20"/>
          <w:u w:val="single"/>
        </w:rPr>
        <w:t>General Plan Sheet</w:t>
      </w:r>
      <w:r w:rsidR="00262A72" w:rsidRPr="005D345F">
        <w:rPr>
          <w:rFonts w:ascii="Arial" w:hAnsi="Arial"/>
          <w:b/>
          <w:sz w:val="20"/>
          <w:szCs w:val="20"/>
          <w:u w:val="single"/>
        </w:rPr>
        <w:t xml:space="preserve">: </w:t>
      </w:r>
      <w:r w:rsidRPr="005D345F">
        <w:rPr>
          <w:rFonts w:ascii="Arial" w:hAnsi="Arial"/>
          <w:b/>
          <w:sz w:val="20"/>
          <w:szCs w:val="20"/>
          <w:u w:val="single"/>
        </w:rPr>
        <w:br/>
      </w:r>
      <w:r>
        <w:rPr>
          <w:rFonts w:ascii="Arial" w:hAnsi="Arial"/>
          <w:b/>
          <w:sz w:val="20"/>
          <w:szCs w:val="20"/>
        </w:rPr>
        <w:t>Provide a copy of the general plan sheet of the existing structure if available.</w:t>
      </w:r>
      <w:r>
        <w:rPr>
          <w:rFonts w:ascii="Arial" w:hAnsi="Arial"/>
          <w:b/>
          <w:sz w:val="20"/>
          <w:szCs w:val="20"/>
        </w:rPr>
        <w:br/>
      </w:r>
    </w:p>
    <w:p w:rsidR="00DF654E" w:rsidRDefault="00A51ECA" w:rsidP="00DF654E">
      <w:pPr>
        <w:numPr>
          <w:ilvl w:val="0"/>
          <w:numId w:val="13"/>
        </w:numPr>
        <w:rPr>
          <w:rFonts w:ascii="Arial" w:hAnsi="Arial"/>
          <w:b/>
          <w:sz w:val="20"/>
          <w:szCs w:val="20"/>
        </w:rPr>
      </w:pPr>
      <w:r w:rsidRPr="005D345F">
        <w:rPr>
          <w:rFonts w:ascii="Arial" w:hAnsi="Arial"/>
          <w:b/>
          <w:sz w:val="20"/>
          <w:szCs w:val="20"/>
          <w:u w:val="single"/>
        </w:rPr>
        <w:t>Photographs:</w:t>
      </w:r>
      <w:r w:rsidRPr="005D345F">
        <w:rPr>
          <w:rFonts w:ascii="Arial" w:hAnsi="Arial"/>
          <w:b/>
          <w:sz w:val="20"/>
          <w:szCs w:val="20"/>
          <w:u w:val="single"/>
        </w:rPr>
        <w:br/>
      </w:r>
      <w:r w:rsidR="00BF0BEB">
        <w:rPr>
          <w:rFonts w:ascii="Arial" w:hAnsi="Arial"/>
          <w:b/>
          <w:sz w:val="20"/>
          <w:szCs w:val="20"/>
        </w:rPr>
        <w:t>Provide photographs</w:t>
      </w:r>
      <w:r w:rsidR="00DF654E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showing the</w:t>
      </w:r>
      <w:r w:rsidR="00DF654E">
        <w:rPr>
          <w:rFonts w:ascii="Arial" w:hAnsi="Arial"/>
          <w:b/>
          <w:sz w:val="20"/>
          <w:szCs w:val="20"/>
        </w:rPr>
        <w:t xml:space="preserve"> follow</w:t>
      </w:r>
      <w:r>
        <w:rPr>
          <w:rFonts w:ascii="Arial" w:hAnsi="Arial"/>
          <w:b/>
          <w:sz w:val="20"/>
          <w:szCs w:val="20"/>
        </w:rPr>
        <w:t>ing</w:t>
      </w:r>
      <w:r w:rsidR="00DF654E">
        <w:rPr>
          <w:rFonts w:ascii="Arial" w:hAnsi="Arial"/>
          <w:b/>
          <w:sz w:val="20"/>
          <w:szCs w:val="20"/>
        </w:rPr>
        <w:t>:</w:t>
      </w:r>
    </w:p>
    <w:p w:rsidR="00016D34" w:rsidRDefault="00BF0BEB" w:rsidP="00016D34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</w:t>
      </w:r>
      <w:r w:rsidR="00EB7E70">
        <w:rPr>
          <w:rFonts w:ascii="Arial" w:hAnsi="Arial"/>
          <w:b/>
          <w:sz w:val="20"/>
          <w:szCs w:val="20"/>
        </w:rPr>
        <w:t>tructure number</w:t>
      </w:r>
      <w:r w:rsidR="00016D34">
        <w:rPr>
          <w:rFonts w:ascii="Arial" w:hAnsi="Arial"/>
          <w:b/>
          <w:sz w:val="20"/>
          <w:szCs w:val="20"/>
        </w:rPr>
        <w:br/>
      </w:r>
    </w:p>
    <w:p w:rsidR="00016D34" w:rsidRDefault="00DF654E" w:rsidP="00016D34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Upstream, downstream (or railroad, or feature crossed) both toward the structure and looking away.</w:t>
      </w:r>
      <w:r w:rsidR="00BF0BEB">
        <w:rPr>
          <w:rFonts w:ascii="Arial" w:hAnsi="Arial"/>
          <w:b/>
          <w:sz w:val="20"/>
          <w:szCs w:val="20"/>
        </w:rPr>
        <w:t xml:space="preserve">  Include features that may affect hydraulic design and constructability.</w:t>
      </w:r>
      <w:r w:rsidR="00855BC3">
        <w:rPr>
          <w:rFonts w:ascii="Arial" w:hAnsi="Arial"/>
          <w:b/>
          <w:sz w:val="20"/>
          <w:szCs w:val="20"/>
        </w:rPr>
        <w:br/>
      </w:r>
    </w:p>
    <w:p w:rsidR="00016D34" w:rsidRDefault="00DF654E" w:rsidP="00016D34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Up station and down station along bridge centerline (project geometry)</w:t>
      </w:r>
      <w:r w:rsidR="00BF0BEB">
        <w:rPr>
          <w:rFonts w:ascii="Arial" w:hAnsi="Arial"/>
          <w:b/>
          <w:sz w:val="20"/>
          <w:szCs w:val="20"/>
        </w:rPr>
        <w:t>.</w:t>
      </w:r>
      <w:r w:rsidR="00016D34">
        <w:rPr>
          <w:rFonts w:ascii="Arial" w:hAnsi="Arial"/>
          <w:b/>
          <w:sz w:val="20"/>
          <w:szCs w:val="20"/>
        </w:rPr>
        <w:br/>
      </w:r>
    </w:p>
    <w:p w:rsidR="008F45F5" w:rsidRDefault="008F45F5" w:rsidP="00016D34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 w:rsidRPr="008F45F5">
        <w:rPr>
          <w:rFonts w:ascii="Arial" w:hAnsi="Arial"/>
          <w:b/>
          <w:sz w:val="20"/>
          <w:szCs w:val="20"/>
        </w:rPr>
        <w:t>Bridge embankment / abutment, visible utility lines or markers.</w:t>
      </w:r>
      <w:r>
        <w:rPr>
          <w:rFonts w:ascii="Arial" w:hAnsi="Arial"/>
          <w:b/>
          <w:sz w:val="20"/>
          <w:szCs w:val="20"/>
        </w:rPr>
        <w:br/>
      </w:r>
    </w:p>
    <w:p w:rsidR="00016D34" w:rsidRPr="008F45F5" w:rsidRDefault="00016D34" w:rsidP="00016D34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 w:rsidRPr="008F45F5">
        <w:rPr>
          <w:rFonts w:ascii="Arial" w:hAnsi="Arial"/>
          <w:b/>
          <w:sz w:val="20"/>
          <w:szCs w:val="20"/>
        </w:rPr>
        <w:t>F</w:t>
      </w:r>
      <w:r w:rsidR="00DF654E" w:rsidRPr="008F45F5">
        <w:rPr>
          <w:rFonts w:ascii="Arial" w:hAnsi="Arial"/>
          <w:b/>
          <w:sz w:val="20"/>
          <w:szCs w:val="20"/>
        </w:rPr>
        <w:t xml:space="preserve">or repair or rehabilitation projects, individual areas of the structure to be addressed in the project </w:t>
      </w:r>
      <w:r w:rsidRPr="008F45F5">
        <w:rPr>
          <w:rFonts w:ascii="Arial" w:hAnsi="Arial"/>
          <w:b/>
          <w:sz w:val="20"/>
          <w:szCs w:val="20"/>
        </w:rPr>
        <w:t>along with the</w:t>
      </w:r>
      <w:r w:rsidR="00DF654E" w:rsidRPr="008F45F5">
        <w:rPr>
          <w:rFonts w:ascii="Arial" w:hAnsi="Arial"/>
          <w:b/>
          <w:sz w:val="20"/>
          <w:szCs w:val="20"/>
        </w:rPr>
        <w:t xml:space="preserve"> </w:t>
      </w:r>
      <w:r w:rsidR="00EB7E70" w:rsidRPr="008F45F5">
        <w:rPr>
          <w:rFonts w:ascii="Arial" w:hAnsi="Arial"/>
          <w:b/>
          <w:sz w:val="20"/>
          <w:szCs w:val="20"/>
        </w:rPr>
        <w:t xml:space="preserve">deficiency </w:t>
      </w:r>
      <w:r w:rsidR="00DF654E" w:rsidRPr="008F45F5">
        <w:rPr>
          <w:rFonts w:ascii="Arial" w:hAnsi="Arial"/>
          <w:b/>
          <w:sz w:val="20"/>
          <w:szCs w:val="20"/>
        </w:rPr>
        <w:t>described.</w:t>
      </w:r>
      <w:r w:rsidRPr="008F45F5">
        <w:rPr>
          <w:rFonts w:ascii="Arial" w:hAnsi="Arial"/>
          <w:b/>
          <w:sz w:val="20"/>
          <w:szCs w:val="20"/>
        </w:rPr>
        <w:br/>
      </w:r>
    </w:p>
    <w:p w:rsidR="00DF654E" w:rsidRPr="00DF654E" w:rsidRDefault="00016D34" w:rsidP="00016D34">
      <w:pPr>
        <w:numPr>
          <w:ilvl w:val="1"/>
          <w:numId w:val="13"/>
        </w:num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</w:t>
      </w:r>
      <w:r w:rsidR="00DF654E">
        <w:rPr>
          <w:rFonts w:ascii="Arial" w:hAnsi="Arial"/>
          <w:b/>
          <w:sz w:val="20"/>
          <w:szCs w:val="20"/>
        </w:rPr>
        <w:t>ignificant features, buildings, residences, businesses, environmental impacts, constructability issues, etc</w:t>
      </w:r>
      <w:r w:rsidR="00BF0BEB">
        <w:rPr>
          <w:rFonts w:ascii="Arial" w:hAnsi="Arial"/>
          <w:b/>
          <w:sz w:val="20"/>
          <w:szCs w:val="20"/>
        </w:rPr>
        <w:t>.</w:t>
      </w:r>
    </w:p>
    <w:p w:rsidR="00C34D42" w:rsidRDefault="00C34D42" w:rsidP="00016D34">
      <w:pPr>
        <w:rPr>
          <w:rFonts w:ascii="Arial" w:hAnsi="Arial"/>
          <w:b/>
          <w:sz w:val="20"/>
          <w:szCs w:val="20"/>
          <w:u w:val="single"/>
        </w:rPr>
      </w:pPr>
    </w:p>
    <w:p w:rsidR="00EB7E70" w:rsidRDefault="00EB7E70">
      <w:pPr>
        <w:rPr>
          <w:rFonts w:ascii="Arial" w:hAnsi="Arial"/>
          <w:b/>
          <w:sz w:val="20"/>
          <w:szCs w:val="20"/>
          <w:u w:val="single"/>
        </w:rPr>
      </w:pPr>
    </w:p>
    <w:p w:rsidR="000F0EBA" w:rsidRDefault="000F0EBA">
      <w:pPr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P</w:t>
      </w:r>
      <w:r w:rsidR="00B94B73">
        <w:rPr>
          <w:rFonts w:ascii="Arial" w:hAnsi="Arial"/>
          <w:b/>
          <w:sz w:val="20"/>
          <w:szCs w:val="20"/>
          <w:u w:val="single"/>
        </w:rPr>
        <w:t>ROPOSED ACTION:</w:t>
      </w:r>
      <w:r w:rsidR="008031AB">
        <w:rPr>
          <w:rFonts w:ascii="Arial" w:hAnsi="Arial"/>
          <w:b/>
          <w:sz w:val="20"/>
          <w:szCs w:val="20"/>
          <w:u w:val="single"/>
        </w:rPr>
        <w:t xml:space="preserve">  </w:t>
      </w:r>
      <w:r w:rsidR="00527926">
        <w:rPr>
          <w:rFonts w:ascii="Arial" w:hAnsi="Arial"/>
          <w:b/>
          <w:sz w:val="20"/>
          <w:szCs w:val="20"/>
          <w:u w:val="single"/>
        </w:rPr>
        <w:t xml:space="preserve">  </w:t>
      </w:r>
    </w:p>
    <w:p w:rsidR="000F0EBA" w:rsidRDefault="000F0EBA">
      <w:pPr>
        <w:rPr>
          <w:rFonts w:ascii="Arial" w:hAnsi="Arial"/>
          <w:b/>
          <w:sz w:val="20"/>
          <w:szCs w:val="20"/>
          <w:u w:val="single"/>
        </w:rPr>
      </w:pPr>
    </w:p>
    <w:p w:rsidR="000F0EBA" w:rsidRDefault="005911C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Provide a detailed project scope with </w:t>
      </w:r>
      <w:r w:rsidR="00BF0BEB">
        <w:rPr>
          <w:rFonts w:ascii="Arial" w:hAnsi="Arial"/>
          <w:b/>
          <w:sz w:val="20"/>
          <w:szCs w:val="20"/>
        </w:rPr>
        <w:t>additional photographs as needed:</w:t>
      </w:r>
    </w:p>
    <w:p w:rsidR="007B29C8" w:rsidRDefault="00E2655D" w:rsidP="005911C7">
      <w:pPr>
        <w:rPr>
          <w:rFonts w:ascii="Arial" w:hAnsi="Arial"/>
          <w:b/>
          <w:sz w:val="20"/>
          <w:szCs w:val="20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AF2C72" wp14:editId="0A490F5F">
                <wp:simplePos x="0" y="0"/>
                <wp:positionH relativeFrom="column">
                  <wp:posOffset>8906</wp:posOffset>
                </wp:positionH>
                <wp:positionV relativeFrom="paragraph">
                  <wp:posOffset>60754</wp:posOffset>
                </wp:positionV>
                <wp:extent cx="5373370" cy="1911927"/>
                <wp:effectExtent l="0" t="0" r="17780" b="127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1911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55D" w:rsidRDefault="00E2655D" w:rsidP="00E265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F2C72" id="_x0000_s1029" type="#_x0000_t202" style="position:absolute;margin-left:.7pt;margin-top:4.8pt;width:423.1pt;height:15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">
                <v:textbox>
                  <w:txbxContent>
                    <w:p w:rsidR="00E2655D" w:rsidRDefault="00E2655D" w:rsidP="00E2655D"/>
                  </w:txbxContent>
                </v:textbox>
              </v:shape>
            </w:pict>
          </mc:Fallback>
        </mc:AlternateContent>
      </w:r>
      <w:r w:rsidR="00B94B73">
        <w:rPr>
          <w:rFonts w:ascii="Arial" w:hAnsi="Arial"/>
          <w:b/>
          <w:sz w:val="20"/>
          <w:szCs w:val="20"/>
        </w:rPr>
        <w:br/>
      </w: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5911C7">
      <w:pPr>
        <w:rPr>
          <w:rFonts w:ascii="Arial" w:hAnsi="Arial"/>
          <w:b/>
          <w:sz w:val="20"/>
          <w:szCs w:val="20"/>
          <w:u w:val="single"/>
        </w:rPr>
      </w:pPr>
    </w:p>
    <w:p w:rsidR="007B29C8" w:rsidRDefault="007B29C8">
      <w:pPr>
        <w:rPr>
          <w:rFonts w:ascii="Arial" w:hAnsi="Arial"/>
          <w:b/>
          <w:sz w:val="20"/>
          <w:szCs w:val="20"/>
          <w:u w:val="single"/>
        </w:rPr>
      </w:pPr>
    </w:p>
    <w:p w:rsidR="007B29C8" w:rsidRDefault="007B29C8">
      <w:pPr>
        <w:rPr>
          <w:rFonts w:ascii="Arial" w:hAnsi="Arial"/>
          <w:b/>
          <w:sz w:val="20"/>
          <w:szCs w:val="20"/>
          <w:u w:val="single"/>
        </w:rPr>
      </w:pPr>
    </w:p>
    <w:p w:rsidR="00CD69F6" w:rsidRDefault="00B31A1B" w:rsidP="000F6CDC">
      <w:pPr>
        <w:pStyle w:val="Title"/>
      </w:pPr>
      <w:r>
        <w:lastRenderedPageBreak/>
        <w:t>GENERAL</w:t>
      </w:r>
    </w:p>
    <w:p w:rsidR="007B29C8" w:rsidRPr="007B29C8" w:rsidRDefault="007B29C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(Circle the appropriate response and explain as indicated)</w:t>
      </w:r>
    </w:p>
    <w:p w:rsidR="00B31A1B" w:rsidRPr="00D75C2E" w:rsidRDefault="00B31A1B">
      <w:pPr>
        <w:rPr>
          <w:rFonts w:ascii="Arial" w:hAnsi="Arial"/>
          <w:b/>
          <w:sz w:val="20"/>
          <w:szCs w:val="20"/>
          <w:u w:val="single"/>
        </w:rPr>
      </w:pPr>
    </w:p>
    <w:p w:rsidR="00847102" w:rsidRDefault="00262A7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there any unusual frequency</w:t>
      </w:r>
      <w:r w:rsidR="007B29C8">
        <w:rPr>
          <w:rFonts w:ascii="Arial" w:hAnsi="Arial"/>
          <w:b/>
          <w:sz w:val="20"/>
          <w:szCs w:val="20"/>
        </w:rPr>
        <w:t xml:space="preserve"> and / or types</w:t>
      </w:r>
      <w:r w:rsidR="00C47E6B">
        <w:rPr>
          <w:rFonts w:ascii="Arial" w:hAnsi="Arial"/>
          <w:b/>
          <w:sz w:val="20"/>
          <w:szCs w:val="20"/>
        </w:rPr>
        <w:t xml:space="preserve"> of accidents or other safety concerns at this site?</w:t>
      </w:r>
    </w:p>
    <w:p w:rsidR="00E271BB" w:rsidRDefault="00A916FF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E306B7" wp14:editId="07856424">
                <wp:simplePos x="0" y="0"/>
                <wp:positionH relativeFrom="column">
                  <wp:posOffset>11753</wp:posOffset>
                </wp:positionH>
                <wp:positionV relativeFrom="paragraph">
                  <wp:posOffset>4241</wp:posOffset>
                </wp:positionV>
                <wp:extent cx="5373370" cy="436245"/>
                <wp:effectExtent l="0" t="0" r="1778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06B7" id="_x0000_s1030" type="#_x0000_t202" style="position:absolute;margin-left:.95pt;margin-top:.35pt;width:423.1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5911C7" w:rsidRDefault="005911C7">
      <w:pPr>
        <w:rPr>
          <w:rFonts w:ascii="Arial" w:hAnsi="Arial"/>
          <w:sz w:val="20"/>
          <w:szCs w:val="20"/>
        </w:rPr>
      </w:pPr>
    </w:p>
    <w:p w:rsidR="005911C7" w:rsidRPr="00255BBE" w:rsidRDefault="005911C7">
      <w:pPr>
        <w:rPr>
          <w:rFonts w:ascii="Arial" w:hAnsi="Arial"/>
          <w:sz w:val="20"/>
          <w:szCs w:val="20"/>
        </w:rPr>
      </w:pPr>
    </w:p>
    <w:p w:rsidR="00A916FF" w:rsidRDefault="00A916FF" w:rsidP="001F44FE">
      <w:pPr>
        <w:rPr>
          <w:rFonts w:ascii="Arial" w:hAnsi="Arial"/>
          <w:b/>
          <w:sz w:val="20"/>
          <w:szCs w:val="20"/>
        </w:rPr>
      </w:pPr>
    </w:p>
    <w:p w:rsidR="001F44FE" w:rsidRDefault="001F44FE" w:rsidP="001F44FE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there a vertical</w:t>
      </w:r>
      <w:r w:rsidR="00BF0BEB">
        <w:rPr>
          <w:rFonts w:ascii="Arial" w:hAnsi="Arial"/>
          <w:b/>
          <w:sz w:val="20"/>
          <w:szCs w:val="20"/>
        </w:rPr>
        <w:t xml:space="preserve"> or horizontal</w:t>
      </w:r>
      <w:r>
        <w:rPr>
          <w:rFonts w:ascii="Arial" w:hAnsi="Arial"/>
          <w:b/>
          <w:sz w:val="20"/>
          <w:szCs w:val="20"/>
        </w:rPr>
        <w:t xml:space="preserve"> clearance problem at th</w:t>
      </w:r>
      <w:r w:rsidR="00BF0BEB">
        <w:rPr>
          <w:rFonts w:ascii="Arial" w:hAnsi="Arial"/>
          <w:b/>
          <w:sz w:val="20"/>
          <w:szCs w:val="20"/>
        </w:rPr>
        <w:t>is</w:t>
      </w:r>
      <w:r>
        <w:rPr>
          <w:rFonts w:ascii="Arial" w:hAnsi="Arial"/>
          <w:b/>
          <w:sz w:val="20"/>
          <w:szCs w:val="20"/>
        </w:rPr>
        <w:t xml:space="preserve"> </w:t>
      </w:r>
      <w:r w:rsidR="00EB7E70">
        <w:rPr>
          <w:rFonts w:ascii="Arial" w:hAnsi="Arial"/>
          <w:b/>
          <w:sz w:val="20"/>
          <w:szCs w:val="20"/>
        </w:rPr>
        <w:t>site?</w:t>
      </w:r>
      <w:r w:rsidR="00A916FF" w:rsidRPr="00A916FF">
        <w:rPr>
          <w:rFonts w:ascii="Arial" w:hAnsi="Arial"/>
          <w:b/>
          <w:noProof/>
          <w:sz w:val="20"/>
          <w:szCs w:val="20"/>
        </w:rPr>
        <w:t xml:space="preserve"> </w:t>
      </w:r>
      <w:r w:rsidR="009F17D9">
        <w:rPr>
          <w:rFonts w:ascii="Arial" w:hAnsi="Arial"/>
          <w:b/>
          <w:noProof/>
          <w:sz w:val="20"/>
          <w:szCs w:val="20"/>
        </w:rPr>
        <w:t>(Vehicular/Boat/Train)</w:t>
      </w:r>
    </w:p>
    <w:p w:rsidR="001F44FE" w:rsidRDefault="00A916FF" w:rsidP="005911C7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C36599" wp14:editId="761D605E">
                <wp:simplePos x="0" y="0"/>
                <wp:positionH relativeFrom="column">
                  <wp:posOffset>11430</wp:posOffset>
                </wp:positionH>
                <wp:positionV relativeFrom="paragraph">
                  <wp:posOffset>-2540</wp:posOffset>
                </wp:positionV>
                <wp:extent cx="5373370" cy="436245"/>
                <wp:effectExtent l="0" t="0" r="1778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6599" id="_x0000_s1031" type="#_x0000_t202" style="position:absolute;margin-left:.9pt;margin-top:-.2pt;width:423.1pt;height:3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  <w:r w:rsidR="001F44FE">
        <w:rPr>
          <w:rFonts w:ascii="Arial" w:hAnsi="Arial"/>
          <w:sz w:val="20"/>
          <w:szCs w:val="20"/>
        </w:rPr>
        <w:t xml:space="preserve"> </w:t>
      </w:r>
    </w:p>
    <w:p w:rsidR="005911C7" w:rsidRDefault="005911C7" w:rsidP="005911C7">
      <w:pPr>
        <w:rPr>
          <w:rFonts w:ascii="Arial" w:hAnsi="Arial"/>
          <w:sz w:val="20"/>
          <w:szCs w:val="20"/>
        </w:rPr>
      </w:pPr>
    </w:p>
    <w:p w:rsidR="001F44FE" w:rsidRDefault="001F44FE" w:rsidP="00B94B73">
      <w:pPr>
        <w:rPr>
          <w:rFonts w:ascii="Arial" w:hAnsi="Arial"/>
          <w:b/>
          <w:sz w:val="20"/>
          <w:szCs w:val="20"/>
        </w:rPr>
      </w:pPr>
    </w:p>
    <w:p w:rsidR="00A916FF" w:rsidRDefault="00A916FF" w:rsidP="00B94B73">
      <w:pPr>
        <w:rPr>
          <w:rFonts w:ascii="Arial" w:hAnsi="Arial"/>
          <w:b/>
          <w:sz w:val="20"/>
          <w:szCs w:val="20"/>
        </w:rPr>
      </w:pPr>
    </w:p>
    <w:p w:rsidR="00B94B73" w:rsidRDefault="00B94B73" w:rsidP="00B94B7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Are there any </w:t>
      </w:r>
      <w:r w:rsidR="009E4095">
        <w:rPr>
          <w:rFonts w:ascii="Arial" w:hAnsi="Arial"/>
          <w:b/>
          <w:sz w:val="20"/>
          <w:szCs w:val="20"/>
        </w:rPr>
        <w:t xml:space="preserve">bridge </w:t>
      </w:r>
      <w:r>
        <w:rPr>
          <w:rFonts w:ascii="Arial" w:hAnsi="Arial"/>
          <w:b/>
          <w:sz w:val="20"/>
          <w:szCs w:val="20"/>
        </w:rPr>
        <w:t>structures within 1000</w:t>
      </w:r>
      <w:r w:rsidR="003F6FDD">
        <w:rPr>
          <w:rFonts w:ascii="Arial" w:hAnsi="Arial"/>
          <w:b/>
          <w:sz w:val="20"/>
          <w:szCs w:val="20"/>
        </w:rPr>
        <w:t xml:space="preserve"> feet</w:t>
      </w:r>
      <w:r>
        <w:rPr>
          <w:rFonts w:ascii="Arial" w:hAnsi="Arial"/>
          <w:b/>
          <w:sz w:val="20"/>
          <w:szCs w:val="20"/>
        </w:rPr>
        <w:t xml:space="preserve"> of this structure that may be affected by the work being proposed on this structure?</w:t>
      </w:r>
    </w:p>
    <w:p w:rsidR="00B94B73" w:rsidRDefault="00A916FF" w:rsidP="00847102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06E26B" wp14:editId="03290ED9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5373370" cy="436245"/>
                <wp:effectExtent l="0" t="0" r="17780" b="209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E26B" id="_x0000_s1032" type="#_x0000_t202" style="position:absolute;margin-left:.9pt;margin-top:.05pt;width:423.1pt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5911C7" w:rsidRDefault="005911C7" w:rsidP="00847102">
      <w:pPr>
        <w:rPr>
          <w:rFonts w:ascii="Arial" w:hAnsi="Arial"/>
          <w:b/>
          <w:sz w:val="20"/>
          <w:szCs w:val="20"/>
        </w:rPr>
      </w:pPr>
    </w:p>
    <w:p w:rsidR="009E4095" w:rsidRDefault="009E4095" w:rsidP="00847102">
      <w:pPr>
        <w:rPr>
          <w:rFonts w:ascii="Arial" w:hAnsi="Arial"/>
          <w:b/>
          <w:sz w:val="20"/>
          <w:szCs w:val="20"/>
        </w:rPr>
      </w:pPr>
    </w:p>
    <w:p w:rsidR="00A916FF" w:rsidRDefault="00A916FF" w:rsidP="005911C7">
      <w:pPr>
        <w:rPr>
          <w:rFonts w:ascii="Arial" w:hAnsi="Arial"/>
          <w:b/>
          <w:sz w:val="20"/>
          <w:szCs w:val="20"/>
        </w:rPr>
      </w:pPr>
    </w:p>
    <w:p w:rsidR="00C34D42" w:rsidRDefault="00847102" w:rsidP="005911C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Have any significant repairs been done to the structure that will improve the </w:t>
      </w:r>
      <w:r w:rsidR="005911C7">
        <w:rPr>
          <w:rFonts w:ascii="Arial" w:hAnsi="Arial"/>
          <w:b/>
          <w:sz w:val="20"/>
          <w:szCs w:val="20"/>
        </w:rPr>
        <w:t>NBI condition</w:t>
      </w:r>
      <w:r>
        <w:rPr>
          <w:rFonts w:ascii="Arial" w:hAnsi="Arial"/>
          <w:b/>
          <w:sz w:val="20"/>
          <w:szCs w:val="20"/>
        </w:rPr>
        <w:t xml:space="preserve"> </w:t>
      </w:r>
      <w:r w:rsidR="004E2B9B">
        <w:rPr>
          <w:rFonts w:ascii="Arial" w:hAnsi="Arial"/>
          <w:b/>
          <w:sz w:val="20"/>
          <w:szCs w:val="20"/>
        </w:rPr>
        <w:t xml:space="preserve">rating </w:t>
      </w:r>
      <w:r w:rsidR="005911C7">
        <w:rPr>
          <w:rFonts w:ascii="Arial" w:hAnsi="Arial"/>
          <w:b/>
          <w:sz w:val="20"/>
          <w:szCs w:val="20"/>
        </w:rPr>
        <w:t>of the structure?</w:t>
      </w:r>
    </w:p>
    <w:p w:rsidR="005911C7" w:rsidRDefault="00A916FF" w:rsidP="005911C7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2B447E" wp14:editId="6BEF6F50">
                <wp:simplePos x="0" y="0"/>
                <wp:positionH relativeFrom="column">
                  <wp:posOffset>11430</wp:posOffset>
                </wp:positionH>
                <wp:positionV relativeFrom="paragraph">
                  <wp:posOffset>3810</wp:posOffset>
                </wp:positionV>
                <wp:extent cx="5373370" cy="436245"/>
                <wp:effectExtent l="0" t="0" r="17780" b="209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447E" id="_x0000_s1033" type="#_x0000_t202" style="position:absolute;margin-left:.9pt;margin-top:.3pt;width:423.1pt;height:3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5911C7" w:rsidRDefault="005911C7" w:rsidP="005911C7">
      <w:pPr>
        <w:rPr>
          <w:rFonts w:ascii="Arial" w:hAnsi="Arial"/>
          <w:sz w:val="20"/>
          <w:szCs w:val="20"/>
        </w:rPr>
      </w:pPr>
    </w:p>
    <w:p w:rsidR="00847102" w:rsidRDefault="00847102">
      <w:pPr>
        <w:rPr>
          <w:rFonts w:ascii="Arial" w:hAnsi="Arial"/>
          <w:b/>
          <w:sz w:val="20"/>
          <w:szCs w:val="20"/>
        </w:rPr>
      </w:pPr>
    </w:p>
    <w:p w:rsidR="00A916FF" w:rsidRDefault="00A916FF" w:rsidP="007B29C8">
      <w:pPr>
        <w:rPr>
          <w:rFonts w:ascii="Arial" w:hAnsi="Arial"/>
          <w:b/>
          <w:sz w:val="20"/>
          <w:szCs w:val="20"/>
        </w:rPr>
      </w:pPr>
    </w:p>
    <w:p w:rsidR="007B29C8" w:rsidRDefault="00A916FF" w:rsidP="007B29C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8E433A" wp14:editId="7BB5E8F3">
                <wp:simplePos x="0" y="0"/>
                <wp:positionH relativeFrom="column">
                  <wp:posOffset>6985</wp:posOffset>
                </wp:positionH>
                <wp:positionV relativeFrom="paragraph">
                  <wp:posOffset>118110</wp:posOffset>
                </wp:positionV>
                <wp:extent cx="5373370" cy="436245"/>
                <wp:effectExtent l="0" t="0" r="17780" b="2095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E433A" id="_x0000_s1034" type="#_x0000_t202" style="position:absolute;margin-left:.55pt;margin-top:9.3pt;width:423.1pt;height:34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CkJw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  <w:r w:rsidR="007B29C8">
        <w:rPr>
          <w:rFonts w:ascii="Arial" w:hAnsi="Arial"/>
          <w:b/>
          <w:sz w:val="20"/>
          <w:szCs w:val="20"/>
        </w:rPr>
        <w:t>What is the existing roadway pavement type?</w:t>
      </w:r>
    </w:p>
    <w:p w:rsidR="005911C7" w:rsidRDefault="005911C7" w:rsidP="007B29C8">
      <w:pPr>
        <w:rPr>
          <w:rFonts w:ascii="Arial" w:hAnsi="Arial"/>
          <w:b/>
          <w:sz w:val="20"/>
          <w:szCs w:val="20"/>
        </w:rPr>
      </w:pPr>
    </w:p>
    <w:p w:rsidR="005911C7" w:rsidRDefault="005911C7" w:rsidP="007B29C8">
      <w:pPr>
        <w:rPr>
          <w:rFonts w:ascii="Arial" w:hAnsi="Arial"/>
          <w:b/>
          <w:sz w:val="20"/>
          <w:szCs w:val="20"/>
        </w:rPr>
      </w:pPr>
    </w:p>
    <w:p w:rsidR="00DD0441" w:rsidRDefault="00DD0441" w:rsidP="007B29C8">
      <w:pPr>
        <w:rPr>
          <w:rFonts w:ascii="Arial" w:hAnsi="Arial"/>
          <w:b/>
          <w:sz w:val="20"/>
          <w:szCs w:val="20"/>
        </w:rPr>
      </w:pPr>
    </w:p>
    <w:p w:rsidR="00A916FF" w:rsidRDefault="00A916FF" w:rsidP="007B29C8">
      <w:pPr>
        <w:rPr>
          <w:rFonts w:ascii="Arial" w:hAnsi="Arial"/>
          <w:b/>
          <w:sz w:val="20"/>
          <w:szCs w:val="20"/>
        </w:rPr>
      </w:pPr>
    </w:p>
    <w:p w:rsidR="007B29C8" w:rsidRDefault="007B29C8" w:rsidP="007B29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Are the existing shoulders along the route paved or aggregate?</w:t>
      </w:r>
      <w:r w:rsidR="009F17D9">
        <w:rPr>
          <w:rFonts w:ascii="Arial" w:hAnsi="Arial"/>
          <w:b/>
          <w:sz w:val="20"/>
          <w:szCs w:val="20"/>
        </w:rPr>
        <w:t xml:space="preserve"> Width of shoulders?</w:t>
      </w:r>
    </w:p>
    <w:p w:rsidR="007B29C8" w:rsidRDefault="00A916FF" w:rsidP="007B29C8">
      <w:pPr>
        <w:rPr>
          <w:rFonts w:ascii="Arial" w:hAnsi="Arial"/>
          <w:b/>
          <w:sz w:val="20"/>
          <w:szCs w:val="20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B6AD2A" wp14:editId="571DD389">
                <wp:simplePos x="0" y="0"/>
                <wp:positionH relativeFrom="column">
                  <wp:posOffset>11430</wp:posOffset>
                </wp:positionH>
                <wp:positionV relativeFrom="paragraph">
                  <wp:posOffset>17145</wp:posOffset>
                </wp:positionV>
                <wp:extent cx="5373370" cy="436245"/>
                <wp:effectExtent l="0" t="0" r="17780" b="2095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AD2A" id="_x0000_s1035" type="#_x0000_t202" style="position:absolute;margin-left:.9pt;margin-top:1.35pt;width:423.1pt;height:34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SpJwIAAEw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DD0441" w:rsidRDefault="00DD0441" w:rsidP="007B29C8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7B29C8">
      <w:pPr>
        <w:rPr>
          <w:rFonts w:ascii="Arial" w:hAnsi="Arial"/>
          <w:b/>
          <w:sz w:val="20"/>
          <w:szCs w:val="20"/>
          <w:u w:val="single"/>
        </w:rPr>
      </w:pPr>
    </w:p>
    <w:p w:rsidR="00A916FF" w:rsidRDefault="00A916FF" w:rsidP="007B29C8">
      <w:pPr>
        <w:rPr>
          <w:rFonts w:ascii="Arial" w:hAnsi="Arial"/>
          <w:b/>
          <w:sz w:val="20"/>
          <w:szCs w:val="20"/>
        </w:rPr>
      </w:pPr>
    </w:p>
    <w:p w:rsidR="007B29C8" w:rsidRDefault="00A916FF" w:rsidP="007B29C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492036" wp14:editId="4665919B">
                <wp:simplePos x="0" y="0"/>
                <wp:positionH relativeFrom="column">
                  <wp:posOffset>10160</wp:posOffset>
                </wp:positionH>
                <wp:positionV relativeFrom="paragraph">
                  <wp:posOffset>282575</wp:posOffset>
                </wp:positionV>
                <wp:extent cx="5373370" cy="436245"/>
                <wp:effectExtent l="0" t="0" r="17780" b="2095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2036" id="_x0000_s1036" type="#_x0000_t202" style="position:absolute;margin-left:.8pt;margin-top:22.25pt;width:423.1pt;height:34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  <w:r w:rsidR="007B29C8">
        <w:rPr>
          <w:rFonts w:ascii="Arial" w:hAnsi="Arial"/>
          <w:b/>
          <w:sz w:val="20"/>
          <w:szCs w:val="20"/>
        </w:rPr>
        <w:t>Any there any future plans for overlaying or widening the route, paving the shoulders or any other improvements around the existing structure?</w:t>
      </w:r>
      <w:r w:rsidR="009F17D9">
        <w:rPr>
          <w:rFonts w:ascii="Arial" w:hAnsi="Arial"/>
          <w:b/>
          <w:sz w:val="20"/>
          <w:szCs w:val="20"/>
        </w:rPr>
        <w:t xml:space="preserve"> List type of improvement.</w:t>
      </w:r>
    </w:p>
    <w:p w:rsidR="007B29C8" w:rsidRDefault="007B29C8" w:rsidP="009E4095">
      <w:pPr>
        <w:rPr>
          <w:rFonts w:ascii="Arial" w:hAnsi="Arial"/>
          <w:b/>
          <w:sz w:val="20"/>
          <w:szCs w:val="20"/>
        </w:rPr>
      </w:pPr>
    </w:p>
    <w:p w:rsidR="005911C7" w:rsidRDefault="005911C7" w:rsidP="009E4095">
      <w:pPr>
        <w:rPr>
          <w:rFonts w:ascii="Arial" w:hAnsi="Arial"/>
          <w:b/>
          <w:sz w:val="20"/>
          <w:szCs w:val="20"/>
        </w:rPr>
      </w:pPr>
    </w:p>
    <w:p w:rsidR="00DD0441" w:rsidRDefault="00DD0441" w:rsidP="009E4095">
      <w:pPr>
        <w:rPr>
          <w:rFonts w:ascii="Arial" w:hAnsi="Arial"/>
          <w:b/>
          <w:sz w:val="20"/>
          <w:szCs w:val="20"/>
        </w:rPr>
      </w:pPr>
    </w:p>
    <w:p w:rsidR="00A916FF" w:rsidRDefault="00A916FF" w:rsidP="009E4095">
      <w:pPr>
        <w:rPr>
          <w:rFonts w:ascii="Arial" w:hAnsi="Arial"/>
          <w:b/>
          <w:sz w:val="20"/>
          <w:szCs w:val="20"/>
        </w:rPr>
      </w:pPr>
    </w:p>
    <w:p w:rsidR="009E4095" w:rsidRDefault="009E4095" w:rsidP="009E409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Has the bridge been </w:t>
      </w:r>
      <w:r w:rsidR="00EB7E70">
        <w:rPr>
          <w:rFonts w:ascii="Arial" w:hAnsi="Arial"/>
          <w:b/>
          <w:sz w:val="20"/>
          <w:szCs w:val="20"/>
        </w:rPr>
        <w:t>overlaid</w:t>
      </w:r>
      <w:r>
        <w:rPr>
          <w:rFonts w:ascii="Arial" w:hAnsi="Arial"/>
          <w:b/>
          <w:sz w:val="20"/>
          <w:szCs w:val="20"/>
        </w:rPr>
        <w:t>?</w:t>
      </w:r>
      <w:r w:rsidR="009F17D9">
        <w:rPr>
          <w:rFonts w:ascii="Arial" w:hAnsi="Arial"/>
          <w:b/>
          <w:sz w:val="20"/>
          <w:szCs w:val="20"/>
        </w:rPr>
        <w:t xml:space="preserve"> Describe overlay material and thickness.</w:t>
      </w:r>
    </w:p>
    <w:p w:rsidR="005911C7" w:rsidRDefault="009F17D9" w:rsidP="006355BC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9F0CF7" wp14:editId="13C15359">
                <wp:simplePos x="0" y="0"/>
                <wp:positionH relativeFrom="column">
                  <wp:posOffset>12700</wp:posOffset>
                </wp:positionH>
                <wp:positionV relativeFrom="paragraph">
                  <wp:posOffset>10160</wp:posOffset>
                </wp:positionV>
                <wp:extent cx="5373370" cy="436245"/>
                <wp:effectExtent l="0" t="0" r="17780" b="2095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0CF7" id="_x0000_s1037" type="#_x0000_t202" style="position:absolute;margin-left:1pt;margin-top:.8pt;width:423.1pt;height:34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DD0441" w:rsidRDefault="00DD0441" w:rsidP="006355BC">
      <w:pPr>
        <w:rPr>
          <w:rFonts w:ascii="Arial" w:hAnsi="Arial"/>
          <w:b/>
          <w:sz w:val="20"/>
          <w:szCs w:val="20"/>
        </w:rPr>
      </w:pPr>
    </w:p>
    <w:p w:rsidR="005911C7" w:rsidRDefault="005911C7" w:rsidP="006355BC">
      <w:pPr>
        <w:rPr>
          <w:rFonts w:ascii="Arial" w:hAnsi="Arial"/>
          <w:b/>
          <w:sz w:val="20"/>
          <w:szCs w:val="20"/>
        </w:rPr>
      </w:pPr>
    </w:p>
    <w:p w:rsidR="00A916FF" w:rsidRDefault="00A916FF" w:rsidP="006355BC">
      <w:pPr>
        <w:rPr>
          <w:rFonts w:ascii="Arial" w:hAnsi="Arial"/>
          <w:b/>
          <w:sz w:val="20"/>
          <w:szCs w:val="20"/>
        </w:rPr>
      </w:pPr>
    </w:p>
    <w:p w:rsidR="006355BC" w:rsidRDefault="00A916FF" w:rsidP="006355BC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D41B4A" wp14:editId="6527D0F4">
                <wp:simplePos x="0" y="0"/>
                <wp:positionH relativeFrom="column">
                  <wp:posOffset>13249</wp:posOffset>
                </wp:positionH>
                <wp:positionV relativeFrom="paragraph">
                  <wp:posOffset>144729</wp:posOffset>
                </wp:positionV>
                <wp:extent cx="5373370" cy="436245"/>
                <wp:effectExtent l="0" t="0" r="17780" b="2095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1B4A" id="_x0000_s1038" type="#_x0000_t202" style="position:absolute;margin-left:1.05pt;margin-top:11.4pt;width:423.1pt;height:34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  <w:r w:rsidR="006355BC">
        <w:rPr>
          <w:rFonts w:ascii="Arial" w:hAnsi="Arial"/>
          <w:b/>
          <w:sz w:val="20"/>
          <w:szCs w:val="20"/>
        </w:rPr>
        <w:t>Are there any existing pedestrian or bicycle facilities in the vicinity of this bridge site?</w:t>
      </w:r>
    </w:p>
    <w:p w:rsidR="006355BC" w:rsidRDefault="006355BC" w:rsidP="006355BC">
      <w:pPr>
        <w:rPr>
          <w:rFonts w:ascii="Arial" w:hAnsi="Arial"/>
          <w:b/>
          <w:sz w:val="20"/>
          <w:szCs w:val="20"/>
        </w:rPr>
      </w:pPr>
    </w:p>
    <w:p w:rsidR="00E93B50" w:rsidRDefault="00E93B50" w:rsidP="00E31F4E">
      <w:pPr>
        <w:rPr>
          <w:rFonts w:ascii="Arial" w:hAnsi="Arial"/>
          <w:b/>
          <w:sz w:val="20"/>
          <w:szCs w:val="20"/>
          <w:u w:val="single"/>
        </w:rPr>
      </w:pPr>
    </w:p>
    <w:p w:rsidR="00DD0441" w:rsidRDefault="00DD0441" w:rsidP="00E31F4E">
      <w:pPr>
        <w:rPr>
          <w:rFonts w:ascii="Arial" w:hAnsi="Arial"/>
          <w:b/>
          <w:sz w:val="20"/>
          <w:szCs w:val="20"/>
          <w:u w:val="single"/>
        </w:rPr>
      </w:pPr>
    </w:p>
    <w:p w:rsidR="00E93B50" w:rsidRDefault="00A916FF" w:rsidP="00E93B50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881035" wp14:editId="55E2ACDA">
                <wp:simplePos x="0" y="0"/>
                <wp:positionH relativeFrom="column">
                  <wp:posOffset>10160</wp:posOffset>
                </wp:positionH>
                <wp:positionV relativeFrom="paragraph">
                  <wp:posOffset>272415</wp:posOffset>
                </wp:positionV>
                <wp:extent cx="5373370" cy="436245"/>
                <wp:effectExtent l="0" t="0" r="17780" b="2095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1035" id="_x0000_s1039" type="#_x0000_t202" style="position:absolute;margin-left:.8pt;margin-top:21.45pt;width:423.1pt;height:34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MTKQIAAE4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  <w:r w:rsidR="00E93B50">
        <w:rPr>
          <w:rFonts w:ascii="Arial" w:hAnsi="Arial"/>
          <w:b/>
          <w:sz w:val="20"/>
          <w:szCs w:val="20"/>
        </w:rPr>
        <w:t>Are there any existing maintenance problems at this site that need to be addressed under the new project?</w:t>
      </w:r>
      <w:r w:rsidRPr="00A916FF">
        <w:rPr>
          <w:rFonts w:ascii="Arial" w:hAnsi="Arial"/>
          <w:b/>
          <w:noProof/>
          <w:sz w:val="20"/>
          <w:szCs w:val="20"/>
        </w:rPr>
        <w:t xml:space="preserve"> </w:t>
      </w:r>
    </w:p>
    <w:p w:rsidR="00E93B50" w:rsidRDefault="00E93B50" w:rsidP="00E31F4E">
      <w:pPr>
        <w:rPr>
          <w:rFonts w:ascii="Arial" w:hAnsi="Arial"/>
          <w:b/>
          <w:sz w:val="20"/>
          <w:szCs w:val="20"/>
          <w:u w:val="single"/>
        </w:rPr>
      </w:pPr>
    </w:p>
    <w:p w:rsidR="00DD0441" w:rsidRDefault="00DD0441" w:rsidP="00E31F4E">
      <w:pPr>
        <w:rPr>
          <w:rFonts w:ascii="Arial" w:hAnsi="Arial"/>
          <w:b/>
          <w:sz w:val="20"/>
          <w:szCs w:val="20"/>
          <w:u w:val="single"/>
        </w:rPr>
      </w:pPr>
    </w:p>
    <w:p w:rsidR="005911C7" w:rsidRDefault="005911C7" w:rsidP="00E31F4E">
      <w:pPr>
        <w:rPr>
          <w:rFonts w:ascii="Arial" w:hAnsi="Arial"/>
          <w:b/>
          <w:sz w:val="20"/>
          <w:szCs w:val="20"/>
          <w:u w:val="single"/>
        </w:rPr>
      </w:pPr>
    </w:p>
    <w:p w:rsidR="00A916FF" w:rsidRDefault="00A916FF" w:rsidP="00C34D42">
      <w:pPr>
        <w:rPr>
          <w:rFonts w:ascii="Arial" w:hAnsi="Arial"/>
          <w:b/>
          <w:sz w:val="20"/>
          <w:szCs w:val="20"/>
        </w:rPr>
      </w:pPr>
    </w:p>
    <w:p w:rsidR="00C34D42" w:rsidRDefault="00C34D42" w:rsidP="00C34D4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Is there any significant use of this route for industrial or agriculture </w:t>
      </w:r>
      <w:r w:rsidR="007B29C8">
        <w:rPr>
          <w:rFonts w:ascii="Arial" w:hAnsi="Arial"/>
          <w:b/>
          <w:sz w:val="20"/>
          <w:szCs w:val="20"/>
        </w:rPr>
        <w:t xml:space="preserve">purposes </w:t>
      </w:r>
      <w:r>
        <w:rPr>
          <w:rFonts w:ascii="Arial" w:hAnsi="Arial"/>
          <w:b/>
          <w:sz w:val="20"/>
          <w:szCs w:val="20"/>
        </w:rPr>
        <w:t>that result in high truck volumes?</w:t>
      </w:r>
    </w:p>
    <w:p w:rsidR="00C34D42" w:rsidRDefault="00A916FF" w:rsidP="005911C7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BD0316" wp14:editId="352C4A18">
                <wp:simplePos x="0" y="0"/>
                <wp:positionH relativeFrom="column">
                  <wp:posOffset>8906</wp:posOffset>
                </wp:positionH>
                <wp:positionV relativeFrom="paragraph">
                  <wp:posOffset>25351</wp:posOffset>
                </wp:positionV>
                <wp:extent cx="5373370" cy="641267"/>
                <wp:effectExtent l="0" t="0" r="17780" b="2603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64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0316" id="_x0000_s1040" type="#_x0000_t202" style="position:absolute;margin-left:.7pt;margin-top:2pt;width:423.1pt;height:5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  <w:r w:rsidR="00C34D42">
        <w:rPr>
          <w:rFonts w:ascii="Arial" w:hAnsi="Arial"/>
          <w:sz w:val="20"/>
          <w:szCs w:val="20"/>
        </w:rPr>
        <w:t xml:space="preserve"> </w:t>
      </w:r>
    </w:p>
    <w:p w:rsidR="00E93B50" w:rsidRDefault="00E93B50" w:rsidP="00E31F4E">
      <w:pPr>
        <w:rPr>
          <w:rFonts w:ascii="Arial" w:hAnsi="Arial"/>
          <w:b/>
          <w:sz w:val="20"/>
          <w:szCs w:val="20"/>
          <w:u w:val="single"/>
        </w:rPr>
      </w:pPr>
    </w:p>
    <w:p w:rsidR="00A916FF" w:rsidRDefault="00A916FF" w:rsidP="000F6CDC">
      <w:pPr>
        <w:pStyle w:val="Title"/>
      </w:pPr>
    </w:p>
    <w:p w:rsidR="00E31F4E" w:rsidRPr="00D75C2E" w:rsidRDefault="00E31F4E" w:rsidP="000F6CDC">
      <w:pPr>
        <w:pStyle w:val="Title"/>
      </w:pPr>
      <w:r>
        <w:t>MAINTENANCE OF TRAFFIC</w:t>
      </w:r>
    </w:p>
    <w:p w:rsidR="00E31F4E" w:rsidRDefault="00E31F4E" w:rsidP="00E31F4E">
      <w:pPr>
        <w:rPr>
          <w:rFonts w:ascii="Arial" w:hAnsi="Arial"/>
          <w:b/>
          <w:sz w:val="20"/>
          <w:szCs w:val="20"/>
        </w:rPr>
      </w:pPr>
    </w:p>
    <w:p w:rsidR="00E31F4E" w:rsidRDefault="00E31F4E" w:rsidP="00E31F4E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Can the District support closing the road during construction? Is there an alternate </w:t>
      </w:r>
      <w:r w:rsidR="00BF0BEB">
        <w:rPr>
          <w:rFonts w:ascii="Arial" w:hAnsi="Arial"/>
          <w:b/>
          <w:sz w:val="20"/>
          <w:szCs w:val="20"/>
        </w:rPr>
        <w:t>S</w:t>
      </w:r>
      <w:r>
        <w:rPr>
          <w:rFonts w:ascii="Arial" w:hAnsi="Arial"/>
          <w:b/>
          <w:sz w:val="20"/>
          <w:szCs w:val="20"/>
        </w:rPr>
        <w:t xml:space="preserve">tate route available? </w:t>
      </w:r>
    </w:p>
    <w:p w:rsidR="001F44FE" w:rsidRDefault="00E31F4E" w:rsidP="00E31F4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(Y or N</w:t>
      </w:r>
      <w:r w:rsidR="001F44FE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If so, please provide a map</w:t>
      </w:r>
      <w:r w:rsidR="00EC0C74">
        <w:rPr>
          <w:rFonts w:ascii="Arial" w:hAnsi="Arial"/>
          <w:sz w:val="20"/>
          <w:szCs w:val="20"/>
        </w:rPr>
        <w:t>, an</w:t>
      </w:r>
      <w:r>
        <w:rPr>
          <w:rFonts w:ascii="Arial" w:hAnsi="Arial"/>
          <w:sz w:val="20"/>
          <w:szCs w:val="20"/>
        </w:rPr>
        <w:t xml:space="preserve"> explanation of the alternate </w:t>
      </w:r>
      <w:r w:rsidR="00BF0BEB">
        <w:rPr>
          <w:rFonts w:ascii="Arial" w:hAnsi="Arial"/>
          <w:sz w:val="20"/>
          <w:szCs w:val="20"/>
        </w:rPr>
        <w:t xml:space="preserve">State </w:t>
      </w:r>
      <w:r>
        <w:rPr>
          <w:rFonts w:ascii="Arial" w:hAnsi="Arial"/>
          <w:sz w:val="20"/>
          <w:szCs w:val="20"/>
        </w:rPr>
        <w:t>route and the required</w:t>
      </w:r>
      <w:r w:rsidR="003F6FDD">
        <w:rPr>
          <w:rFonts w:ascii="Arial" w:hAnsi="Arial"/>
          <w:sz w:val="20"/>
          <w:szCs w:val="20"/>
        </w:rPr>
        <w:t xml:space="preserve"> detour</w:t>
      </w:r>
      <w:r>
        <w:rPr>
          <w:rFonts w:ascii="Arial" w:hAnsi="Arial"/>
          <w:sz w:val="20"/>
          <w:szCs w:val="20"/>
        </w:rPr>
        <w:t xml:space="preserve"> </w:t>
      </w:r>
      <w:r w:rsidR="00B256D7">
        <w:rPr>
          <w:rFonts w:ascii="Arial" w:hAnsi="Arial"/>
          <w:sz w:val="20"/>
          <w:szCs w:val="20"/>
        </w:rPr>
        <w:t>mileage around</w:t>
      </w:r>
      <w:r>
        <w:rPr>
          <w:rFonts w:ascii="Arial" w:hAnsi="Arial"/>
          <w:sz w:val="20"/>
          <w:szCs w:val="20"/>
        </w:rPr>
        <w:t xml:space="preserve"> the bridge site</w:t>
      </w:r>
      <w:r w:rsidR="00BF0BEB">
        <w:rPr>
          <w:rFonts w:ascii="Arial" w:hAnsi="Arial"/>
          <w:sz w:val="20"/>
          <w:szCs w:val="20"/>
        </w:rPr>
        <w:t xml:space="preserve"> on the State route</w:t>
      </w:r>
      <w:r>
        <w:rPr>
          <w:rFonts w:ascii="Arial" w:hAnsi="Arial"/>
          <w:sz w:val="20"/>
          <w:szCs w:val="20"/>
        </w:rPr>
        <w:t xml:space="preserve">. </w:t>
      </w:r>
      <w:r w:rsidR="001F44FE">
        <w:rPr>
          <w:rFonts w:ascii="Arial" w:hAnsi="Arial"/>
          <w:sz w:val="20"/>
          <w:szCs w:val="20"/>
        </w:rPr>
        <w:t>This is very important to estimating the cost of the project. Please provide as much information as possible</w:t>
      </w:r>
      <w:r w:rsidR="003F6FDD">
        <w:rPr>
          <w:rFonts w:ascii="Arial" w:hAnsi="Arial"/>
          <w:sz w:val="20"/>
          <w:szCs w:val="20"/>
        </w:rPr>
        <w:t>.</w:t>
      </w:r>
    </w:p>
    <w:p w:rsidR="00E31F4E" w:rsidRDefault="00A916FF" w:rsidP="00DD0441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487272" wp14:editId="0C5B3118">
                <wp:simplePos x="0" y="0"/>
                <wp:positionH relativeFrom="column">
                  <wp:posOffset>8906</wp:posOffset>
                </wp:positionH>
                <wp:positionV relativeFrom="paragraph">
                  <wp:posOffset>13945</wp:posOffset>
                </wp:positionV>
                <wp:extent cx="5373370" cy="605642"/>
                <wp:effectExtent l="0" t="0" r="17780" b="2349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605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87272" id="_x0000_s1041" type="#_x0000_t202" style="position:absolute;margin-left:.7pt;margin-top:1.1pt;width:423.1pt;height:47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  <w:r w:rsidR="001F44FE">
        <w:rPr>
          <w:rFonts w:ascii="Arial" w:hAnsi="Arial"/>
          <w:sz w:val="20"/>
          <w:szCs w:val="20"/>
        </w:rPr>
        <w:br/>
      </w:r>
    </w:p>
    <w:p w:rsidR="00DD0441" w:rsidRDefault="00DD0441" w:rsidP="00DD0441">
      <w:pPr>
        <w:rPr>
          <w:rFonts w:ascii="Arial" w:hAnsi="Arial"/>
          <w:sz w:val="20"/>
          <w:szCs w:val="20"/>
        </w:rPr>
      </w:pPr>
    </w:p>
    <w:p w:rsidR="00DD0441" w:rsidRDefault="00DD0441" w:rsidP="00DD0441">
      <w:pPr>
        <w:rPr>
          <w:rFonts w:ascii="Arial" w:hAnsi="Arial"/>
          <w:sz w:val="20"/>
          <w:szCs w:val="20"/>
        </w:rPr>
      </w:pPr>
    </w:p>
    <w:p w:rsidR="00E31F4E" w:rsidRDefault="00E31F4E" w:rsidP="00E31F4E">
      <w:pPr>
        <w:rPr>
          <w:rFonts w:ascii="Arial" w:hAnsi="Arial"/>
          <w:sz w:val="20"/>
          <w:szCs w:val="20"/>
        </w:rPr>
      </w:pPr>
    </w:p>
    <w:p w:rsidR="00E31F4E" w:rsidRDefault="00E31F4E" w:rsidP="00E31F4E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If an on</w:t>
      </w:r>
      <w:r w:rsidR="003F6FDD">
        <w:rPr>
          <w:rFonts w:ascii="Arial" w:hAnsi="Arial"/>
          <w:b/>
          <w:sz w:val="20"/>
          <w:szCs w:val="20"/>
        </w:rPr>
        <w:t>-</w:t>
      </w:r>
      <w:r>
        <w:rPr>
          <w:rFonts w:ascii="Arial" w:hAnsi="Arial"/>
          <w:b/>
          <w:sz w:val="20"/>
          <w:szCs w:val="20"/>
        </w:rPr>
        <w:t xml:space="preserve">site </w:t>
      </w:r>
      <w:r w:rsidR="007B29C8">
        <w:rPr>
          <w:rFonts w:ascii="Arial" w:hAnsi="Arial"/>
          <w:b/>
          <w:sz w:val="20"/>
          <w:szCs w:val="20"/>
        </w:rPr>
        <w:t xml:space="preserve">diversion </w:t>
      </w:r>
      <w:r>
        <w:rPr>
          <w:rFonts w:ascii="Arial" w:hAnsi="Arial"/>
          <w:b/>
          <w:sz w:val="20"/>
          <w:szCs w:val="20"/>
        </w:rPr>
        <w:t>is provided, what side of the existing bridge would best facilitate the detour construction</w:t>
      </w:r>
      <w:r w:rsidR="00353BFC">
        <w:rPr>
          <w:rFonts w:ascii="Arial" w:hAnsi="Arial"/>
          <w:b/>
          <w:sz w:val="20"/>
          <w:szCs w:val="20"/>
        </w:rPr>
        <w:t>, what type of detour structure do you recommend</w:t>
      </w:r>
      <w:r>
        <w:rPr>
          <w:rFonts w:ascii="Arial" w:hAnsi="Arial"/>
          <w:b/>
          <w:sz w:val="20"/>
          <w:szCs w:val="20"/>
        </w:rPr>
        <w:t xml:space="preserve"> and what obstructions are present?</w:t>
      </w:r>
      <w:r w:rsidR="007B29C8">
        <w:rPr>
          <w:rFonts w:ascii="Arial" w:hAnsi="Arial"/>
          <w:b/>
          <w:sz w:val="20"/>
          <w:szCs w:val="20"/>
        </w:rPr>
        <w:t xml:space="preserve"> Could the on</w:t>
      </w:r>
      <w:r w:rsidR="003F6FDD">
        <w:rPr>
          <w:rFonts w:ascii="Arial" w:hAnsi="Arial"/>
          <w:b/>
          <w:sz w:val="20"/>
          <w:szCs w:val="20"/>
        </w:rPr>
        <w:t>-</w:t>
      </w:r>
      <w:r w:rsidR="007B29C8">
        <w:rPr>
          <w:rFonts w:ascii="Arial" w:hAnsi="Arial"/>
          <w:b/>
          <w:sz w:val="20"/>
          <w:szCs w:val="20"/>
        </w:rPr>
        <w:t>site detour be low speed (5 mph) with a stop condition?</w:t>
      </w:r>
      <w:r w:rsidR="00DD0441">
        <w:rPr>
          <w:rFonts w:ascii="Arial" w:hAnsi="Arial"/>
          <w:b/>
          <w:sz w:val="20"/>
          <w:szCs w:val="20"/>
        </w:rPr>
        <w:t xml:space="preserve"> </w:t>
      </w:r>
    </w:p>
    <w:p w:rsidR="007B29C8" w:rsidRDefault="00A916FF" w:rsidP="00E31F4E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77299B" wp14:editId="7383E883">
                <wp:simplePos x="0" y="0"/>
                <wp:positionH relativeFrom="column">
                  <wp:posOffset>8906</wp:posOffset>
                </wp:positionH>
                <wp:positionV relativeFrom="paragraph">
                  <wp:posOffset>17656</wp:posOffset>
                </wp:positionV>
                <wp:extent cx="5373370" cy="653143"/>
                <wp:effectExtent l="0" t="0" r="17780" b="1397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65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299B" id="_x0000_s1042" type="#_x0000_t202" style="position:absolute;margin-left:.7pt;margin-top:1.4pt;width:423.1pt;height:51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+CKQIAAE4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DD0441" w:rsidRDefault="00DD0441" w:rsidP="00E31F4E">
      <w:pPr>
        <w:rPr>
          <w:rFonts w:ascii="Arial" w:hAnsi="Arial"/>
          <w:sz w:val="20"/>
          <w:szCs w:val="20"/>
        </w:rPr>
      </w:pPr>
    </w:p>
    <w:p w:rsidR="00DD0441" w:rsidRDefault="00DD0441" w:rsidP="00E31F4E">
      <w:pPr>
        <w:rPr>
          <w:rFonts w:ascii="Arial" w:hAnsi="Arial"/>
          <w:sz w:val="20"/>
          <w:szCs w:val="20"/>
        </w:rPr>
      </w:pPr>
    </w:p>
    <w:p w:rsidR="00DD0441" w:rsidRDefault="00DD0441" w:rsidP="00E31F4E">
      <w:pPr>
        <w:rPr>
          <w:rFonts w:ascii="Arial" w:hAnsi="Arial"/>
          <w:sz w:val="20"/>
          <w:szCs w:val="20"/>
        </w:rPr>
      </w:pPr>
    </w:p>
    <w:p w:rsidR="00DD0441" w:rsidRDefault="00DD0441" w:rsidP="00E31F4E">
      <w:pPr>
        <w:rPr>
          <w:rFonts w:ascii="Arial" w:hAnsi="Arial"/>
          <w:sz w:val="20"/>
          <w:szCs w:val="20"/>
        </w:rPr>
      </w:pPr>
    </w:p>
    <w:p w:rsidR="00A916FF" w:rsidRDefault="00A916FF" w:rsidP="00E31F4E">
      <w:pPr>
        <w:rPr>
          <w:rFonts w:ascii="Arial" w:hAnsi="Arial"/>
          <w:b/>
          <w:sz w:val="20"/>
          <w:szCs w:val="20"/>
        </w:rPr>
      </w:pPr>
    </w:p>
    <w:p w:rsidR="00E31F4E" w:rsidRDefault="00E31F4E" w:rsidP="00E31F4E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If phased construction is considered at this site, could the District support a one lane roadway with signals during construction?</w:t>
      </w:r>
    </w:p>
    <w:p w:rsidR="00E31F4E" w:rsidRDefault="00A916FF" w:rsidP="00E31F4E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7BD530" wp14:editId="77AE65FB">
                <wp:simplePos x="0" y="0"/>
                <wp:positionH relativeFrom="column">
                  <wp:posOffset>8906</wp:posOffset>
                </wp:positionH>
                <wp:positionV relativeFrom="paragraph">
                  <wp:posOffset>36789</wp:posOffset>
                </wp:positionV>
                <wp:extent cx="5373370" cy="629392"/>
                <wp:effectExtent l="0" t="0" r="17780" b="1841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D530" id="_x0000_s1043" type="#_x0000_t202" style="position:absolute;margin-left:.7pt;margin-top:2.9pt;width:423.1pt;height:49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DD0441" w:rsidRDefault="00DD0441" w:rsidP="00E31F4E">
      <w:pPr>
        <w:rPr>
          <w:rFonts w:ascii="Arial" w:hAnsi="Arial"/>
          <w:b/>
          <w:sz w:val="20"/>
          <w:szCs w:val="20"/>
        </w:rPr>
      </w:pPr>
    </w:p>
    <w:p w:rsidR="00DD0441" w:rsidRDefault="00DD0441" w:rsidP="00E31F4E">
      <w:pPr>
        <w:rPr>
          <w:rFonts w:ascii="Arial" w:hAnsi="Arial"/>
          <w:b/>
          <w:sz w:val="20"/>
          <w:szCs w:val="20"/>
        </w:rPr>
      </w:pPr>
    </w:p>
    <w:p w:rsidR="00DD0441" w:rsidRDefault="00DD0441" w:rsidP="00E31F4E">
      <w:pPr>
        <w:rPr>
          <w:rFonts w:ascii="Arial" w:hAnsi="Arial"/>
          <w:b/>
          <w:sz w:val="20"/>
          <w:szCs w:val="20"/>
        </w:rPr>
      </w:pPr>
    </w:p>
    <w:p w:rsidR="00DD0441" w:rsidRDefault="00DD0441" w:rsidP="00E31F4E">
      <w:pPr>
        <w:rPr>
          <w:rFonts w:ascii="Arial" w:hAnsi="Arial"/>
          <w:b/>
          <w:sz w:val="20"/>
          <w:szCs w:val="20"/>
        </w:rPr>
      </w:pPr>
    </w:p>
    <w:p w:rsidR="00DD0441" w:rsidRDefault="00DD0441" w:rsidP="00E31F4E">
      <w:pPr>
        <w:rPr>
          <w:rFonts w:ascii="Arial" w:hAnsi="Arial"/>
          <w:b/>
          <w:sz w:val="20"/>
          <w:szCs w:val="20"/>
        </w:rPr>
      </w:pPr>
    </w:p>
    <w:p w:rsidR="007B29C8" w:rsidRDefault="007B29C8" w:rsidP="007B29C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Are there any navigational requirements at this bridge site? If so, what type of vessels </w:t>
      </w:r>
      <w:r w:rsidR="005D345F">
        <w:rPr>
          <w:rFonts w:ascii="Arial" w:hAnsi="Arial"/>
          <w:b/>
          <w:sz w:val="20"/>
          <w:szCs w:val="20"/>
        </w:rPr>
        <w:t>use</w:t>
      </w:r>
      <w:r>
        <w:rPr>
          <w:rFonts w:ascii="Arial" w:hAnsi="Arial"/>
          <w:b/>
          <w:sz w:val="20"/>
          <w:szCs w:val="20"/>
        </w:rPr>
        <w:t xml:space="preserve"> the waterway?</w:t>
      </w:r>
    </w:p>
    <w:p w:rsidR="00DD0441" w:rsidRDefault="00A916FF" w:rsidP="005D345F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8B3C53" wp14:editId="10963CCF">
                <wp:simplePos x="0" y="0"/>
                <wp:positionH relativeFrom="column">
                  <wp:posOffset>8906</wp:posOffset>
                </wp:positionH>
                <wp:positionV relativeFrom="paragraph">
                  <wp:posOffset>44681</wp:posOffset>
                </wp:positionV>
                <wp:extent cx="5373370" cy="605641"/>
                <wp:effectExtent l="0" t="0" r="17780" b="2349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605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B3C53" id="_x0000_s1044" type="#_x0000_t202" style="position:absolute;margin-left:.7pt;margin-top:3.5pt;width:423.1pt;height:47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KwJw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DD0441" w:rsidRDefault="00DD0441" w:rsidP="005D345F">
      <w:pPr>
        <w:rPr>
          <w:rFonts w:ascii="Arial" w:hAnsi="Arial"/>
          <w:b/>
          <w:sz w:val="20"/>
          <w:szCs w:val="20"/>
        </w:rPr>
      </w:pPr>
    </w:p>
    <w:p w:rsidR="00DD0441" w:rsidRDefault="00DD0441" w:rsidP="005D345F">
      <w:pPr>
        <w:rPr>
          <w:rFonts w:ascii="Arial" w:hAnsi="Arial"/>
          <w:b/>
          <w:sz w:val="20"/>
          <w:szCs w:val="20"/>
        </w:rPr>
      </w:pPr>
    </w:p>
    <w:p w:rsidR="00DD0441" w:rsidRDefault="00DD0441" w:rsidP="005D345F">
      <w:pPr>
        <w:rPr>
          <w:rFonts w:ascii="Arial" w:hAnsi="Arial"/>
          <w:b/>
          <w:sz w:val="20"/>
          <w:szCs w:val="20"/>
        </w:rPr>
      </w:pPr>
    </w:p>
    <w:p w:rsidR="00DD0441" w:rsidRDefault="00DD0441" w:rsidP="005D345F">
      <w:pPr>
        <w:rPr>
          <w:rFonts w:ascii="Arial" w:hAnsi="Arial"/>
          <w:b/>
          <w:sz w:val="20"/>
          <w:szCs w:val="20"/>
        </w:rPr>
      </w:pPr>
    </w:p>
    <w:p w:rsidR="00A916FF" w:rsidRDefault="00A916FF" w:rsidP="005D345F">
      <w:pPr>
        <w:rPr>
          <w:rFonts w:ascii="Arial" w:hAnsi="Arial"/>
          <w:b/>
          <w:sz w:val="20"/>
          <w:szCs w:val="20"/>
        </w:rPr>
      </w:pPr>
    </w:p>
    <w:p w:rsidR="00A916FF" w:rsidRDefault="00A916FF" w:rsidP="005D345F">
      <w:pPr>
        <w:rPr>
          <w:rFonts w:ascii="Arial" w:hAnsi="Arial"/>
          <w:b/>
          <w:sz w:val="20"/>
          <w:szCs w:val="20"/>
        </w:rPr>
      </w:pPr>
    </w:p>
    <w:p w:rsidR="005D345F" w:rsidRDefault="005D345F" w:rsidP="005D345F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 xml:space="preserve">Are there any railroad requirements that will need to be addressed at this bridge site? </w:t>
      </w:r>
    </w:p>
    <w:p w:rsidR="005D345F" w:rsidRDefault="005D345F" w:rsidP="00DD044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(Overpass, underpass, at grade crossing, parallel track</w:t>
      </w:r>
      <w:r w:rsidR="00DD0441">
        <w:rPr>
          <w:rFonts w:ascii="Arial" w:hAnsi="Arial"/>
          <w:sz w:val="20"/>
          <w:szCs w:val="20"/>
        </w:rPr>
        <w:t>, etc.</w:t>
      </w:r>
      <w:r w:rsidR="003F6FDD">
        <w:rPr>
          <w:rFonts w:ascii="Arial" w:hAnsi="Arial"/>
          <w:sz w:val="20"/>
          <w:szCs w:val="20"/>
        </w:rPr>
        <w:t>)</w:t>
      </w:r>
    </w:p>
    <w:p w:rsidR="005D345F" w:rsidRDefault="00A916FF" w:rsidP="005D345F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611E0F" wp14:editId="44CB105F">
                <wp:simplePos x="0" y="0"/>
                <wp:positionH relativeFrom="column">
                  <wp:posOffset>8906</wp:posOffset>
                </wp:positionH>
                <wp:positionV relativeFrom="paragraph">
                  <wp:posOffset>67359</wp:posOffset>
                </wp:positionV>
                <wp:extent cx="5373370" cy="629393"/>
                <wp:effectExtent l="0" t="0" r="17780" b="1841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629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1E0F" id="_x0000_s1045" type="#_x0000_t202" style="position:absolute;margin-left:.7pt;margin-top:5.3pt;width:423.1pt;height:49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DD0441" w:rsidRDefault="00DD0441" w:rsidP="00B31A1B">
      <w:pPr>
        <w:rPr>
          <w:rFonts w:ascii="Arial" w:hAnsi="Arial"/>
          <w:b/>
          <w:sz w:val="20"/>
          <w:szCs w:val="20"/>
          <w:u w:val="single"/>
        </w:rPr>
      </w:pPr>
    </w:p>
    <w:p w:rsidR="00DD0441" w:rsidRDefault="00DD0441" w:rsidP="00B31A1B">
      <w:pPr>
        <w:rPr>
          <w:rFonts w:ascii="Arial" w:hAnsi="Arial"/>
          <w:b/>
          <w:sz w:val="20"/>
          <w:szCs w:val="20"/>
          <w:u w:val="single"/>
        </w:rPr>
      </w:pPr>
    </w:p>
    <w:p w:rsidR="00DD0441" w:rsidRDefault="00DD0441" w:rsidP="00B31A1B">
      <w:pPr>
        <w:rPr>
          <w:rFonts w:ascii="Arial" w:hAnsi="Arial"/>
          <w:b/>
          <w:sz w:val="20"/>
          <w:szCs w:val="20"/>
          <w:u w:val="single"/>
        </w:rPr>
      </w:pPr>
    </w:p>
    <w:p w:rsidR="00DD0441" w:rsidRDefault="00DD0441" w:rsidP="00B31A1B">
      <w:pPr>
        <w:rPr>
          <w:rFonts w:ascii="Arial" w:hAnsi="Arial"/>
          <w:b/>
          <w:sz w:val="20"/>
          <w:szCs w:val="20"/>
          <w:u w:val="single"/>
        </w:rPr>
      </w:pPr>
    </w:p>
    <w:p w:rsidR="00DD0441" w:rsidRDefault="00DD0441" w:rsidP="00B31A1B">
      <w:pPr>
        <w:rPr>
          <w:rFonts w:ascii="Arial" w:hAnsi="Arial"/>
          <w:b/>
          <w:sz w:val="20"/>
          <w:szCs w:val="20"/>
          <w:u w:val="single"/>
        </w:rPr>
      </w:pPr>
    </w:p>
    <w:p w:rsidR="00B31A1B" w:rsidRPr="00D75C2E" w:rsidRDefault="00B31A1B" w:rsidP="000F6CDC">
      <w:pPr>
        <w:pStyle w:val="Title"/>
      </w:pPr>
      <w:r>
        <w:t>CONSTRUCTABILITY</w:t>
      </w:r>
    </w:p>
    <w:p w:rsidR="00B31A1B" w:rsidRDefault="00B31A1B" w:rsidP="00B31A1B">
      <w:pPr>
        <w:rPr>
          <w:rFonts w:ascii="Arial" w:hAnsi="Arial"/>
          <w:b/>
          <w:sz w:val="20"/>
          <w:szCs w:val="20"/>
        </w:rPr>
      </w:pPr>
    </w:p>
    <w:p w:rsidR="004E0769" w:rsidRDefault="00B31A1B" w:rsidP="00B31A1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</w:t>
      </w:r>
      <w:r w:rsidR="004E0769">
        <w:rPr>
          <w:rFonts w:ascii="Arial" w:hAnsi="Arial"/>
          <w:b/>
          <w:sz w:val="20"/>
          <w:szCs w:val="20"/>
        </w:rPr>
        <w:t>re there any obvious access issues that may affect the contractor</w:t>
      </w:r>
      <w:r w:rsidR="003F6FDD">
        <w:rPr>
          <w:rFonts w:ascii="Arial" w:hAnsi="Arial"/>
          <w:b/>
          <w:sz w:val="20"/>
          <w:szCs w:val="20"/>
        </w:rPr>
        <w:t>'</w:t>
      </w:r>
      <w:r w:rsidR="004E0769">
        <w:rPr>
          <w:rFonts w:ascii="Arial" w:hAnsi="Arial"/>
          <w:b/>
          <w:sz w:val="20"/>
          <w:szCs w:val="20"/>
        </w:rPr>
        <w:t xml:space="preserve">s construction of the bridge? </w:t>
      </w:r>
    </w:p>
    <w:p w:rsidR="00B31A1B" w:rsidRDefault="00A916FF" w:rsidP="00B31A1B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C18E29" wp14:editId="0577BF12">
                <wp:simplePos x="0" y="0"/>
                <wp:positionH relativeFrom="column">
                  <wp:posOffset>10465</wp:posOffset>
                </wp:positionH>
                <wp:positionV relativeFrom="paragraph">
                  <wp:posOffset>2441</wp:posOffset>
                </wp:positionV>
                <wp:extent cx="5373370" cy="436245"/>
                <wp:effectExtent l="0" t="0" r="17780" b="2095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8E29" id="_x0000_s1046" type="#_x0000_t202" style="position:absolute;margin-left:.8pt;margin-top:.2pt;width:423.1pt;height:34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290CF7" w:rsidRDefault="00290CF7" w:rsidP="00B31A1B">
      <w:pPr>
        <w:rPr>
          <w:rFonts w:ascii="Arial" w:hAnsi="Arial"/>
          <w:sz w:val="20"/>
          <w:szCs w:val="20"/>
        </w:rPr>
      </w:pPr>
    </w:p>
    <w:p w:rsidR="004E0769" w:rsidRDefault="004E0769">
      <w:pPr>
        <w:rPr>
          <w:rFonts w:ascii="Arial" w:hAnsi="Arial"/>
          <w:sz w:val="20"/>
          <w:szCs w:val="20"/>
        </w:rPr>
      </w:pPr>
    </w:p>
    <w:p w:rsidR="00A916FF" w:rsidRDefault="00A916FF" w:rsidP="004E0769">
      <w:pPr>
        <w:rPr>
          <w:rFonts w:ascii="Arial" w:hAnsi="Arial"/>
          <w:b/>
          <w:sz w:val="20"/>
          <w:szCs w:val="20"/>
        </w:rPr>
      </w:pPr>
    </w:p>
    <w:p w:rsidR="004E0769" w:rsidRDefault="00A916FF" w:rsidP="004E0769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E9D8E6" wp14:editId="6F32D4B5">
                <wp:simplePos x="0" y="0"/>
                <wp:positionH relativeFrom="column">
                  <wp:posOffset>10160</wp:posOffset>
                </wp:positionH>
                <wp:positionV relativeFrom="paragraph">
                  <wp:posOffset>133985</wp:posOffset>
                </wp:positionV>
                <wp:extent cx="5373370" cy="436245"/>
                <wp:effectExtent l="0" t="0" r="17780" b="2095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D8E6" id="_x0000_s1047" type="#_x0000_t202" style="position:absolute;margin-left:.8pt;margin-top:10.55pt;width:423.1pt;height:34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  <w:r w:rsidR="00647D7B">
        <w:rPr>
          <w:rFonts w:ascii="Arial" w:hAnsi="Arial"/>
          <w:b/>
          <w:sz w:val="20"/>
          <w:szCs w:val="20"/>
        </w:rPr>
        <w:t>Is the water depth at the site of sufficient to float</w:t>
      </w:r>
      <w:r w:rsidR="004E0769">
        <w:rPr>
          <w:rFonts w:ascii="Arial" w:hAnsi="Arial"/>
          <w:b/>
          <w:sz w:val="20"/>
          <w:szCs w:val="20"/>
        </w:rPr>
        <w:t xml:space="preserve"> barges?</w:t>
      </w:r>
      <w:r w:rsidR="00647D7B">
        <w:rPr>
          <w:rFonts w:ascii="Arial" w:hAnsi="Arial"/>
          <w:b/>
          <w:sz w:val="20"/>
          <w:szCs w:val="20"/>
        </w:rPr>
        <w:t xml:space="preserve"> Will barges obstruct navigation?</w:t>
      </w:r>
      <w:r w:rsidR="004E0769">
        <w:rPr>
          <w:rFonts w:ascii="Arial" w:hAnsi="Arial"/>
          <w:b/>
          <w:sz w:val="20"/>
          <w:szCs w:val="20"/>
        </w:rPr>
        <w:t xml:space="preserve"> </w:t>
      </w:r>
    </w:p>
    <w:p w:rsidR="00290CF7" w:rsidRDefault="00290CF7" w:rsidP="00647D7B">
      <w:pPr>
        <w:rPr>
          <w:rFonts w:ascii="Arial" w:hAnsi="Arial"/>
          <w:b/>
          <w:sz w:val="20"/>
          <w:szCs w:val="20"/>
        </w:rPr>
      </w:pPr>
    </w:p>
    <w:p w:rsidR="00290CF7" w:rsidRDefault="00290CF7" w:rsidP="00647D7B">
      <w:pPr>
        <w:rPr>
          <w:rFonts w:ascii="Arial" w:hAnsi="Arial"/>
          <w:b/>
          <w:sz w:val="20"/>
          <w:szCs w:val="20"/>
        </w:rPr>
      </w:pPr>
    </w:p>
    <w:p w:rsidR="00290CF7" w:rsidRDefault="00290CF7" w:rsidP="00647D7B">
      <w:pPr>
        <w:rPr>
          <w:rFonts w:ascii="Arial" w:hAnsi="Arial"/>
          <w:b/>
          <w:sz w:val="20"/>
          <w:szCs w:val="20"/>
        </w:rPr>
      </w:pPr>
    </w:p>
    <w:p w:rsidR="00A916FF" w:rsidRDefault="00A916FF" w:rsidP="00647D7B">
      <w:pPr>
        <w:rPr>
          <w:rFonts w:ascii="Arial" w:hAnsi="Arial"/>
          <w:b/>
          <w:sz w:val="20"/>
          <w:szCs w:val="20"/>
        </w:rPr>
      </w:pPr>
    </w:p>
    <w:p w:rsidR="00647D7B" w:rsidRDefault="00647D7B" w:rsidP="00647D7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Are there any obvious overhead obstructions that may impede pile driving operations?</w:t>
      </w:r>
    </w:p>
    <w:p w:rsidR="00647D7B" w:rsidRDefault="00A916FF" w:rsidP="00647D7B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F4BE2E" wp14:editId="46309D96">
                <wp:simplePos x="0" y="0"/>
                <wp:positionH relativeFrom="column">
                  <wp:posOffset>10160</wp:posOffset>
                </wp:positionH>
                <wp:positionV relativeFrom="paragraph">
                  <wp:posOffset>-2540</wp:posOffset>
                </wp:positionV>
                <wp:extent cx="5373370" cy="436245"/>
                <wp:effectExtent l="0" t="0" r="17780" b="2095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BE2E" id="_x0000_s1048" type="#_x0000_t202" style="position:absolute;margin-left:.8pt;margin-top:-.2pt;width:423.1pt;height:34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290CF7" w:rsidRDefault="00290CF7" w:rsidP="00647D7B">
      <w:pPr>
        <w:rPr>
          <w:rFonts w:ascii="Arial" w:hAnsi="Arial"/>
          <w:sz w:val="20"/>
          <w:szCs w:val="20"/>
        </w:rPr>
      </w:pPr>
    </w:p>
    <w:p w:rsidR="00290CF7" w:rsidRDefault="00290CF7" w:rsidP="00647D7B">
      <w:pPr>
        <w:rPr>
          <w:rFonts w:ascii="Arial" w:hAnsi="Arial"/>
          <w:sz w:val="20"/>
          <w:szCs w:val="20"/>
        </w:rPr>
      </w:pPr>
    </w:p>
    <w:p w:rsidR="00A916FF" w:rsidRDefault="00A916FF" w:rsidP="00700B30">
      <w:pPr>
        <w:rPr>
          <w:rFonts w:ascii="Arial" w:hAnsi="Arial"/>
          <w:b/>
          <w:sz w:val="20"/>
          <w:szCs w:val="20"/>
        </w:rPr>
      </w:pPr>
    </w:p>
    <w:p w:rsidR="00700B30" w:rsidRDefault="00700B30" w:rsidP="00700B3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Are there any </w:t>
      </w:r>
      <w:r w:rsidR="00E93B50">
        <w:rPr>
          <w:rFonts w:ascii="Arial" w:hAnsi="Arial"/>
          <w:b/>
          <w:sz w:val="20"/>
          <w:szCs w:val="20"/>
        </w:rPr>
        <w:t>residences, businesses, or facilities in the area that may be affected by the noise and vibration from pile driving operations?</w:t>
      </w:r>
    </w:p>
    <w:p w:rsidR="00700B30" w:rsidRDefault="00A916FF" w:rsidP="00647D7B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1A6A25" wp14:editId="5A66E16F">
                <wp:simplePos x="0" y="0"/>
                <wp:positionH relativeFrom="column">
                  <wp:posOffset>10160</wp:posOffset>
                </wp:positionH>
                <wp:positionV relativeFrom="paragraph">
                  <wp:posOffset>3810</wp:posOffset>
                </wp:positionV>
                <wp:extent cx="5373370" cy="436245"/>
                <wp:effectExtent l="0" t="0" r="17780" b="2095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6A25" id="_x0000_s1049" type="#_x0000_t202" style="position:absolute;margin-left:.8pt;margin-top:.3pt;width:423.1pt;height:34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GfKAIAAE4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290CF7" w:rsidRDefault="00290CF7" w:rsidP="00647D7B">
      <w:pPr>
        <w:rPr>
          <w:rFonts w:ascii="Arial" w:hAnsi="Arial"/>
          <w:b/>
          <w:sz w:val="20"/>
          <w:szCs w:val="20"/>
        </w:rPr>
      </w:pPr>
    </w:p>
    <w:p w:rsidR="00290CF7" w:rsidRDefault="00290CF7" w:rsidP="00647D7B">
      <w:pPr>
        <w:rPr>
          <w:rFonts w:ascii="Arial" w:hAnsi="Arial"/>
          <w:b/>
          <w:sz w:val="20"/>
          <w:szCs w:val="20"/>
        </w:rPr>
      </w:pPr>
    </w:p>
    <w:p w:rsidR="00A916FF" w:rsidRDefault="00A916FF" w:rsidP="00647D7B">
      <w:pPr>
        <w:rPr>
          <w:rFonts w:ascii="Arial" w:hAnsi="Arial"/>
          <w:b/>
          <w:sz w:val="20"/>
          <w:szCs w:val="20"/>
        </w:rPr>
      </w:pPr>
    </w:p>
    <w:p w:rsidR="00647D7B" w:rsidRDefault="00647D7B" w:rsidP="00647D7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Are there any driveways or property entrances that will </w:t>
      </w:r>
      <w:r w:rsidR="00677F5F">
        <w:rPr>
          <w:rFonts w:ascii="Arial" w:hAnsi="Arial"/>
          <w:b/>
          <w:sz w:val="20"/>
          <w:szCs w:val="20"/>
        </w:rPr>
        <w:t>have to be maintained during construction, relocated and / or reconstructed?</w:t>
      </w:r>
      <w:r>
        <w:rPr>
          <w:rFonts w:ascii="Arial" w:hAnsi="Arial"/>
          <w:b/>
          <w:sz w:val="20"/>
          <w:szCs w:val="20"/>
        </w:rPr>
        <w:t xml:space="preserve"> </w:t>
      </w:r>
    </w:p>
    <w:p w:rsidR="00647D7B" w:rsidRDefault="00A916FF" w:rsidP="00647D7B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E350EB" wp14:editId="26A408EF">
                <wp:simplePos x="0" y="0"/>
                <wp:positionH relativeFrom="column">
                  <wp:posOffset>10160</wp:posOffset>
                </wp:positionH>
                <wp:positionV relativeFrom="paragraph">
                  <wp:posOffset>6985</wp:posOffset>
                </wp:positionV>
                <wp:extent cx="5373370" cy="436245"/>
                <wp:effectExtent l="0" t="0" r="17780" b="2095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0EB" id="_x0000_s1050" type="#_x0000_t202" style="position:absolute;margin-left:.8pt;margin-top:.55pt;width:423.1pt;height:34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290CF7" w:rsidRDefault="00290CF7" w:rsidP="00647D7B">
      <w:pPr>
        <w:rPr>
          <w:rFonts w:ascii="Arial" w:hAnsi="Arial"/>
          <w:sz w:val="20"/>
          <w:szCs w:val="20"/>
        </w:rPr>
      </w:pPr>
    </w:p>
    <w:p w:rsidR="00290CF7" w:rsidRDefault="00290CF7" w:rsidP="00647D7B">
      <w:pPr>
        <w:rPr>
          <w:rFonts w:ascii="Arial" w:hAnsi="Arial"/>
          <w:sz w:val="20"/>
          <w:szCs w:val="20"/>
        </w:rPr>
      </w:pPr>
    </w:p>
    <w:p w:rsidR="00A916FF" w:rsidRDefault="00A916FF" w:rsidP="00C34D42">
      <w:pPr>
        <w:rPr>
          <w:rFonts w:ascii="Arial" w:hAnsi="Arial"/>
          <w:b/>
          <w:sz w:val="20"/>
          <w:szCs w:val="20"/>
        </w:rPr>
      </w:pPr>
    </w:p>
    <w:p w:rsidR="00C34D42" w:rsidRDefault="00C34D42" w:rsidP="00C34D4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Are there any other issues that </w:t>
      </w:r>
      <w:r w:rsidR="003F6FDD">
        <w:rPr>
          <w:rFonts w:ascii="Arial" w:hAnsi="Arial"/>
          <w:b/>
          <w:sz w:val="20"/>
          <w:szCs w:val="20"/>
        </w:rPr>
        <w:t>could</w:t>
      </w:r>
      <w:r>
        <w:rPr>
          <w:rFonts w:ascii="Arial" w:hAnsi="Arial"/>
          <w:b/>
          <w:sz w:val="20"/>
          <w:szCs w:val="20"/>
        </w:rPr>
        <w:t xml:space="preserve"> affect constructability that need to be accounted for in the construction estimate?</w:t>
      </w:r>
    </w:p>
    <w:p w:rsidR="00451BD7" w:rsidRDefault="00A916FF" w:rsidP="00451BD7">
      <w:pPr>
        <w:rPr>
          <w:rFonts w:ascii="Arial" w:hAnsi="Arial"/>
          <w:b/>
          <w:sz w:val="20"/>
          <w:szCs w:val="20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F4A154" wp14:editId="75DE0C39">
                <wp:simplePos x="0" y="0"/>
                <wp:positionH relativeFrom="column">
                  <wp:posOffset>8906</wp:posOffset>
                </wp:positionH>
                <wp:positionV relativeFrom="paragraph">
                  <wp:posOffset>-4445</wp:posOffset>
                </wp:positionV>
                <wp:extent cx="5373370" cy="1650670"/>
                <wp:effectExtent l="0" t="0" r="17780" b="2603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16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A154" id="_x0000_s1051" type="#_x0000_t202" style="position:absolute;margin-left:.7pt;margin-top:-.35pt;width:423.1pt;height:129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0F6CDC" w:rsidRDefault="000F6CDC" w:rsidP="006355BC">
      <w:pPr>
        <w:rPr>
          <w:rFonts w:ascii="Arial" w:hAnsi="Arial"/>
          <w:b/>
          <w:sz w:val="20"/>
          <w:szCs w:val="20"/>
          <w:u w:val="single"/>
        </w:rPr>
      </w:pPr>
    </w:p>
    <w:p w:rsidR="00290CF7" w:rsidRDefault="00290CF7" w:rsidP="006355BC">
      <w:pPr>
        <w:rPr>
          <w:rFonts w:ascii="Arial" w:hAnsi="Arial"/>
          <w:b/>
          <w:sz w:val="20"/>
          <w:szCs w:val="20"/>
          <w:u w:val="single"/>
        </w:rPr>
      </w:pPr>
    </w:p>
    <w:p w:rsidR="00A916FF" w:rsidRDefault="00A916FF" w:rsidP="000F6CDC">
      <w:pPr>
        <w:pStyle w:val="Title"/>
      </w:pPr>
    </w:p>
    <w:p w:rsidR="00A916FF" w:rsidRDefault="00A916FF" w:rsidP="000F6CDC">
      <w:pPr>
        <w:pStyle w:val="Title"/>
      </w:pPr>
    </w:p>
    <w:p w:rsidR="00A916FF" w:rsidRDefault="00A916FF" w:rsidP="000F6CDC">
      <w:pPr>
        <w:pStyle w:val="Title"/>
      </w:pPr>
    </w:p>
    <w:p w:rsidR="006355BC" w:rsidRPr="00D75C2E" w:rsidRDefault="006355BC" w:rsidP="000F6CDC">
      <w:pPr>
        <w:pStyle w:val="Title"/>
      </w:pPr>
      <w:r>
        <w:lastRenderedPageBreak/>
        <w:t>HYDRAULIC</w:t>
      </w:r>
    </w:p>
    <w:p w:rsidR="00A16D3A" w:rsidRDefault="00A16D3A" w:rsidP="00A16D3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Are there any water control structures that may be affected by the work being proposed on this structure?</w:t>
      </w:r>
    </w:p>
    <w:p w:rsidR="00A16D3A" w:rsidRDefault="00A916FF" w:rsidP="006355BC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F84DA8" wp14:editId="46C81BBE">
                <wp:simplePos x="0" y="0"/>
                <wp:positionH relativeFrom="column">
                  <wp:posOffset>22225</wp:posOffset>
                </wp:positionH>
                <wp:positionV relativeFrom="paragraph">
                  <wp:posOffset>-1905</wp:posOffset>
                </wp:positionV>
                <wp:extent cx="5373370" cy="436245"/>
                <wp:effectExtent l="0" t="0" r="17780" b="2095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4DA8" id="_x0000_s1052" type="#_x0000_t202" style="position:absolute;margin-left:1.75pt;margin-top:-.15pt;width:423.1pt;height:34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rQKAIAAE4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0F6CDC" w:rsidRDefault="000F6CDC" w:rsidP="006355BC">
      <w:pPr>
        <w:rPr>
          <w:rFonts w:ascii="Arial" w:hAnsi="Arial"/>
          <w:b/>
          <w:sz w:val="20"/>
          <w:szCs w:val="20"/>
        </w:rPr>
      </w:pPr>
    </w:p>
    <w:p w:rsidR="000F6CDC" w:rsidRDefault="000F6CDC" w:rsidP="006355BC">
      <w:pPr>
        <w:rPr>
          <w:rFonts w:ascii="Arial" w:hAnsi="Arial"/>
          <w:b/>
          <w:sz w:val="20"/>
          <w:szCs w:val="20"/>
        </w:rPr>
      </w:pPr>
    </w:p>
    <w:p w:rsidR="000F6CDC" w:rsidRDefault="000F6CDC" w:rsidP="006355BC">
      <w:pPr>
        <w:rPr>
          <w:rFonts w:ascii="Arial" w:hAnsi="Arial"/>
          <w:b/>
          <w:sz w:val="20"/>
          <w:szCs w:val="20"/>
        </w:rPr>
      </w:pPr>
    </w:p>
    <w:p w:rsidR="006355BC" w:rsidRDefault="006355BC" w:rsidP="006355B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Does the roadway have a history of overtopping along the floodplain in the vicinity of this project? If so, what is the frequency?</w:t>
      </w:r>
    </w:p>
    <w:p w:rsidR="006355BC" w:rsidRDefault="00A916FF" w:rsidP="006355B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4B7162" wp14:editId="3E49B337">
                <wp:simplePos x="0" y="0"/>
                <wp:positionH relativeFrom="column">
                  <wp:posOffset>22225</wp:posOffset>
                </wp:positionH>
                <wp:positionV relativeFrom="paragraph">
                  <wp:posOffset>12700</wp:posOffset>
                </wp:positionV>
                <wp:extent cx="5373370" cy="436245"/>
                <wp:effectExtent l="0" t="0" r="17780" b="2095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7162" id="_x0000_s1053" type="#_x0000_t202" style="position:absolute;margin-left:1.75pt;margin-top:1pt;width:423.1pt;height:34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0F6CDC" w:rsidRDefault="000F6CDC" w:rsidP="006355BC">
      <w:pPr>
        <w:rPr>
          <w:rFonts w:ascii="Arial" w:hAnsi="Arial"/>
          <w:sz w:val="20"/>
          <w:szCs w:val="20"/>
        </w:rPr>
      </w:pPr>
    </w:p>
    <w:p w:rsidR="000F6CDC" w:rsidRDefault="000F6CDC" w:rsidP="006355BC">
      <w:pPr>
        <w:rPr>
          <w:rFonts w:ascii="Arial" w:hAnsi="Arial"/>
          <w:sz w:val="20"/>
          <w:szCs w:val="20"/>
        </w:rPr>
      </w:pPr>
    </w:p>
    <w:p w:rsidR="006355BC" w:rsidRDefault="006355BC" w:rsidP="006355BC">
      <w:pPr>
        <w:rPr>
          <w:rFonts w:ascii="Arial" w:hAnsi="Arial"/>
          <w:sz w:val="20"/>
          <w:szCs w:val="20"/>
        </w:rPr>
      </w:pPr>
    </w:p>
    <w:p w:rsidR="006355BC" w:rsidRDefault="00EC0C74" w:rsidP="006355B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</w:t>
      </w:r>
      <w:r w:rsidR="006355BC">
        <w:rPr>
          <w:rFonts w:ascii="Arial" w:hAnsi="Arial"/>
          <w:b/>
          <w:sz w:val="20"/>
          <w:szCs w:val="20"/>
        </w:rPr>
        <w:t xml:space="preserve"> there any evidence or history of debris build up at this site?</w:t>
      </w:r>
    </w:p>
    <w:p w:rsidR="006355BC" w:rsidRDefault="00A916FF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1E2FAF" wp14:editId="62180CA3">
                <wp:simplePos x="0" y="0"/>
                <wp:positionH relativeFrom="column">
                  <wp:posOffset>22225</wp:posOffset>
                </wp:positionH>
                <wp:positionV relativeFrom="paragraph">
                  <wp:posOffset>78105</wp:posOffset>
                </wp:positionV>
                <wp:extent cx="5373370" cy="436245"/>
                <wp:effectExtent l="0" t="0" r="17780" b="2095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2FAF" id="_x0000_s1054" type="#_x0000_t202" style="position:absolute;margin-left:1.75pt;margin-top:6.15pt;width:423.1pt;height:34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6355BC" w:rsidRDefault="006355BC" w:rsidP="006355B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Is there any evidence or history of abutment scour, </w:t>
      </w:r>
      <w:r w:rsidR="00EC0C74">
        <w:rPr>
          <w:rFonts w:ascii="Arial" w:hAnsi="Arial"/>
          <w:b/>
          <w:sz w:val="20"/>
          <w:szCs w:val="20"/>
        </w:rPr>
        <w:t>degradation</w:t>
      </w:r>
      <w:r>
        <w:rPr>
          <w:rFonts w:ascii="Arial" w:hAnsi="Arial"/>
          <w:b/>
          <w:sz w:val="20"/>
          <w:szCs w:val="20"/>
        </w:rPr>
        <w:t xml:space="preserve"> of the channel or channel migration at this bridge site?</w:t>
      </w:r>
    </w:p>
    <w:p w:rsidR="006355BC" w:rsidRDefault="00A916FF" w:rsidP="006355BC">
      <w:pPr>
        <w:rPr>
          <w:rFonts w:ascii="Arial" w:hAnsi="Arial"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A9AEAB" wp14:editId="3B9EADB6">
                <wp:simplePos x="0" y="0"/>
                <wp:positionH relativeFrom="column">
                  <wp:posOffset>22225</wp:posOffset>
                </wp:positionH>
                <wp:positionV relativeFrom="paragraph">
                  <wp:posOffset>20955</wp:posOffset>
                </wp:positionV>
                <wp:extent cx="5373370" cy="436245"/>
                <wp:effectExtent l="0" t="0" r="17780" b="2095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AEAB" id="_x0000_s1055" type="#_x0000_t202" style="position:absolute;margin-left:1.75pt;margin-top:1.65pt;width:423.1pt;height:3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0F6CDC" w:rsidRDefault="000F6CDC" w:rsidP="006355BC">
      <w:pPr>
        <w:rPr>
          <w:rFonts w:ascii="Arial" w:hAnsi="Arial"/>
          <w:sz w:val="20"/>
          <w:szCs w:val="20"/>
        </w:rPr>
      </w:pPr>
    </w:p>
    <w:p w:rsidR="006355BC" w:rsidRDefault="006355BC">
      <w:pPr>
        <w:rPr>
          <w:rFonts w:ascii="Arial" w:hAnsi="Arial"/>
          <w:b/>
          <w:sz w:val="20"/>
          <w:szCs w:val="20"/>
        </w:rPr>
      </w:pPr>
    </w:p>
    <w:p w:rsidR="00E271BB" w:rsidRPr="00526E39" w:rsidRDefault="00E271BB">
      <w:pPr>
        <w:rPr>
          <w:rFonts w:ascii="Arial" w:hAnsi="Arial"/>
          <w:b/>
          <w:sz w:val="20"/>
          <w:szCs w:val="20"/>
        </w:rPr>
      </w:pPr>
    </w:p>
    <w:p w:rsidR="00E31F4E" w:rsidRPr="00D75C2E" w:rsidRDefault="00E31F4E" w:rsidP="000F6CDC">
      <w:pPr>
        <w:pStyle w:val="Title"/>
      </w:pPr>
      <w:r>
        <w:t>UTILITIES</w:t>
      </w:r>
    </w:p>
    <w:p w:rsidR="00700B30" w:rsidRDefault="00E31F4E" w:rsidP="00E31F4E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Are there any utilities located within 100</w:t>
      </w:r>
      <w:r w:rsidR="003F6FDD">
        <w:rPr>
          <w:rFonts w:ascii="Arial" w:hAnsi="Arial"/>
          <w:b/>
          <w:sz w:val="20"/>
          <w:szCs w:val="20"/>
        </w:rPr>
        <w:t xml:space="preserve"> feet</w:t>
      </w:r>
      <w:r>
        <w:rPr>
          <w:rFonts w:ascii="Arial" w:hAnsi="Arial"/>
          <w:b/>
          <w:sz w:val="20"/>
          <w:szCs w:val="20"/>
        </w:rPr>
        <w:t xml:space="preserve"> from the </w:t>
      </w:r>
      <w:r w:rsidR="003F6FDD">
        <w:rPr>
          <w:rFonts w:ascii="Arial" w:hAnsi="Arial"/>
          <w:b/>
          <w:sz w:val="20"/>
          <w:szCs w:val="20"/>
        </w:rPr>
        <w:t xml:space="preserve">roadway </w:t>
      </w:r>
      <w:r>
        <w:rPr>
          <w:rFonts w:ascii="Arial" w:hAnsi="Arial"/>
          <w:b/>
          <w:sz w:val="20"/>
          <w:szCs w:val="20"/>
        </w:rPr>
        <w:t xml:space="preserve">centerline </w:t>
      </w:r>
      <w:r w:rsidR="003F6FDD">
        <w:rPr>
          <w:rFonts w:ascii="Arial" w:hAnsi="Arial"/>
          <w:b/>
          <w:sz w:val="20"/>
          <w:szCs w:val="20"/>
        </w:rPr>
        <w:t xml:space="preserve">and </w:t>
      </w:r>
      <w:r w:rsidR="005D345F">
        <w:rPr>
          <w:rFonts w:ascii="Arial" w:hAnsi="Arial"/>
          <w:b/>
          <w:sz w:val="20"/>
          <w:szCs w:val="20"/>
        </w:rPr>
        <w:t>within</w:t>
      </w:r>
      <w:r w:rsidR="00700B30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1000</w:t>
      </w:r>
      <w:r w:rsidR="003F6FDD">
        <w:rPr>
          <w:rFonts w:ascii="Arial" w:hAnsi="Arial"/>
          <w:b/>
          <w:sz w:val="20"/>
          <w:szCs w:val="20"/>
        </w:rPr>
        <w:t xml:space="preserve"> feet</w:t>
      </w:r>
      <w:r>
        <w:rPr>
          <w:rFonts w:ascii="Arial" w:hAnsi="Arial"/>
          <w:b/>
          <w:sz w:val="20"/>
          <w:szCs w:val="20"/>
        </w:rPr>
        <w:t xml:space="preserve"> of the bridge ends</w:t>
      </w:r>
      <w:r w:rsidR="00700B30">
        <w:rPr>
          <w:rFonts w:ascii="Arial" w:hAnsi="Arial"/>
          <w:b/>
          <w:sz w:val="20"/>
          <w:szCs w:val="20"/>
        </w:rPr>
        <w:t>?</w:t>
      </w:r>
    </w:p>
    <w:p w:rsidR="00E271BB" w:rsidRDefault="00A916FF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17B05EB" wp14:editId="779EEA4D">
                <wp:simplePos x="0" y="0"/>
                <wp:positionH relativeFrom="column">
                  <wp:posOffset>20782</wp:posOffset>
                </wp:positionH>
                <wp:positionV relativeFrom="paragraph">
                  <wp:posOffset>21367</wp:posOffset>
                </wp:positionV>
                <wp:extent cx="5373370" cy="653143"/>
                <wp:effectExtent l="0" t="0" r="17780" b="1397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653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05EB" id="_x0000_s1056" type="#_x0000_t202" style="position:absolute;margin-left:1.65pt;margin-top:1.7pt;width:423.1pt;height:51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A916FF" w:rsidRDefault="00A916FF" w:rsidP="00700B30">
      <w:pPr>
        <w:rPr>
          <w:rFonts w:ascii="Arial" w:hAnsi="Arial"/>
          <w:b/>
          <w:sz w:val="20"/>
          <w:szCs w:val="20"/>
        </w:rPr>
      </w:pPr>
    </w:p>
    <w:p w:rsidR="00700B30" w:rsidRDefault="009F17D9" w:rsidP="00700B3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List all apparent utilities at the site. </w:t>
      </w:r>
      <w:r w:rsidR="00700B30">
        <w:rPr>
          <w:rFonts w:ascii="Arial" w:hAnsi="Arial"/>
          <w:b/>
          <w:sz w:val="20"/>
          <w:szCs w:val="20"/>
        </w:rPr>
        <w:t>Are there any utilities supported by the structure?</w:t>
      </w:r>
    </w:p>
    <w:p w:rsidR="00E31F4E" w:rsidRDefault="00A916FF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8F7553" wp14:editId="6894B376">
                <wp:simplePos x="0" y="0"/>
                <wp:positionH relativeFrom="column">
                  <wp:posOffset>22225</wp:posOffset>
                </wp:positionH>
                <wp:positionV relativeFrom="paragraph">
                  <wp:posOffset>2540</wp:posOffset>
                </wp:positionV>
                <wp:extent cx="5373370" cy="436245"/>
                <wp:effectExtent l="0" t="0" r="17780" b="20955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F7553" id="_x0000_s1057" type="#_x0000_t202" style="position:absolute;margin-left:1.75pt;margin-top:.2pt;width:423.1pt;height:34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E31F4E" w:rsidRDefault="00E31F4E">
      <w:pPr>
        <w:rPr>
          <w:rFonts w:ascii="Arial" w:hAnsi="Arial"/>
          <w:b/>
          <w:sz w:val="20"/>
          <w:szCs w:val="20"/>
        </w:rPr>
      </w:pP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E93B50" w:rsidRDefault="00E93B50" w:rsidP="000F6CDC">
      <w:pPr>
        <w:pStyle w:val="Title"/>
      </w:pPr>
      <w:r>
        <w:t>RIGHT OF WAY</w:t>
      </w:r>
    </w:p>
    <w:p w:rsidR="00E93B50" w:rsidRDefault="00E93B50" w:rsidP="00E93B5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Are there any obvious right of way impacts, relocations or business displacements required because of the proposed construction?</w:t>
      </w:r>
    </w:p>
    <w:p w:rsidR="00E31F4E" w:rsidRDefault="00A916FF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50AACC4" wp14:editId="6592DAF4">
                <wp:simplePos x="0" y="0"/>
                <wp:positionH relativeFrom="column">
                  <wp:posOffset>22225</wp:posOffset>
                </wp:positionH>
                <wp:positionV relativeFrom="paragraph">
                  <wp:posOffset>37465</wp:posOffset>
                </wp:positionV>
                <wp:extent cx="5373370" cy="436245"/>
                <wp:effectExtent l="0" t="0" r="17780" b="2095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ACC4" id="_x0000_s1058" type="#_x0000_t202" style="position:absolute;margin-left:1.75pt;margin-top:2.95pt;width:423.1pt;height:34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zGJwIAAE4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9E4095" w:rsidRDefault="009E4095" w:rsidP="009E409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Are there any building structures or improvements that may be affected by the work being proposed on this structure?</w:t>
      </w:r>
    </w:p>
    <w:p w:rsidR="00E31F4E" w:rsidRDefault="00A916FF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7521E3" wp14:editId="4CA20663">
                <wp:simplePos x="0" y="0"/>
                <wp:positionH relativeFrom="column">
                  <wp:posOffset>10160</wp:posOffset>
                </wp:positionH>
                <wp:positionV relativeFrom="paragraph">
                  <wp:posOffset>9525</wp:posOffset>
                </wp:positionV>
                <wp:extent cx="5373370" cy="436245"/>
                <wp:effectExtent l="0" t="0" r="17780" b="2095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521E3" id="_x0000_s1059" type="#_x0000_t202" style="position:absolute;margin-left:.8pt;margin-top:.75pt;width:423.1pt;height:34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0F6CDC" w:rsidRDefault="000F6CDC">
      <w:pPr>
        <w:rPr>
          <w:rFonts w:ascii="Arial" w:hAnsi="Arial"/>
          <w:b/>
          <w:sz w:val="20"/>
          <w:szCs w:val="20"/>
        </w:rPr>
      </w:pPr>
    </w:p>
    <w:p w:rsidR="00E31F4E" w:rsidRDefault="00E31F4E">
      <w:pPr>
        <w:rPr>
          <w:rFonts w:ascii="Arial" w:hAnsi="Arial"/>
          <w:b/>
          <w:sz w:val="20"/>
          <w:szCs w:val="20"/>
        </w:rPr>
      </w:pPr>
    </w:p>
    <w:p w:rsidR="000F6CDC" w:rsidRDefault="000F6CDC" w:rsidP="000F6CDC">
      <w:pPr>
        <w:pStyle w:val="Title"/>
      </w:pPr>
      <w:r>
        <w:t>REHABILITATION</w:t>
      </w:r>
    </w:p>
    <w:p w:rsidR="00AB6228" w:rsidRPr="00783C73" w:rsidRDefault="00AB6228" w:rsidP="00AB6228">
      <w:pPr>
        <w:pStyle w:val="Subtitle"/>
        <w:rPr>
          <w:b/>
        </w:rPr>
      </w:pPr>
      <w:r>
        <w:rPr>
          <w:b/>
        </w:rPr>
        <w:t>STRUCTURAL</w:t>
      </w:r>
      <w:r w:rsidRPr="00783C73">
        <w:rPr>
          <w:b/>
        </w:rPr>
        <w:t>:</w:t>
      </w:r>
    </w:p>
    <w:p w:rsidR="003B257A" w:rsidRDefault="003B257A" w:rsidP="003B257A">
      <w:pPr>
        <w:rPr>
          <w:rStyle w:val="Strong"/>
          <w:u w:val="single"/>
        </w:rPr>
      </w:pPr>
      <w:r>
        <w:rPr>
          <w:rStyle w:val="Strong"/>
          <w:u w:val="single"/>
        </w:rPr>
        <w:t>GENERAL</w:t>
      </w:r>
    </w:p>
    <w:p w:rsidR="003B257A" w:rsidRPr="003B257A" w:rsidRDefault="003B257A" w:rsidP="003B257A"/>
    <w:p w:rsidR="00AB6228" w:rsidRDefault="00AB6228" w:rsidP="00AB622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Are there any structural components of the bridge that exhibit deterioration or in need of repair</w:t>
      </w:r>
      <w:r w:rsidR="009F17D9">
        <w:rPr>
          <w:rFonts w:ascii="Arial" w:hAnsi="Arial"/>
          <w:b/>
          <w:sz w:val="20"/>
          <w:szCs w:val="20"/>
        </w:rPr>
        <w:t xml:space="preserve"> or replacement</w:t>
      </w:r>
      <w:r>
        <w:rPr>
          <w:rFonts w:ascii="Arial" w:hAnsi="Arial"/>
          <w:b/>
          <w:sz w:val="20"/>
          <w:szCs w:val="20"/>
        </w:rPr>
        <w:t>?</w:t>
      </w:r>
    </w:p>
    <w:p w:rsidR="00AB6228" w:rsidRDefault="00A916FF" w:rsidP="00AB622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972754" wp14:editId="76CC9B0D">
                <wp:simplePos x="0" y="0"/>
                <wp:positionH relativeFrom="column">
                  <wp:posOffset>8906</wp:posOffset>
                </wp:positionH>
                <wp:positionV relativeFrom="paragraph">
                  <wp:posOffset>3101</wp:posOffset>
                </wp:positionV>
                <wp:extent cx="5373370" cy="700644"/>
                <wp:effectExtent l="0" t="0" r="17780" b="2349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70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2754" id="_x0000_s1060" type="#_x0000_t202" style="position:absolute;margin-left:.7pt;margin-top:.25pt;width:423.1pt;height:55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AB6228" w:rsidRDefault="00AB6228" w:rsidP="00AB6228">
      <w:pPr>
        <w:rPr>
          <w:rFonts w:ascii="Arial" w:hAnsi="Arial"/>
          <w:b/>
          <w:sz w:val="20"/>
          <w:szCs w:val="20"/>
        </w:rPr>
      </w:pPr>
    </w:p>
    <w:p w:rsidR="00290CF7" w:rsidRDefault="00290CF7" w:rsidP="00AB6228">
      <w:pPr>
        <w:rPr>
          <w:rFonts w:ascii="Arial" w:hAnsi="Arial"/>
          <w:b/>
          <w:sz w:val="20"/>
          <w:szCs w:val="20"/>
        </w:rPr>
      </w:pPr>
    </w:p>
    <w:p w:rsidR="00290CF7" w:rsidRDefault="00290CF7" w:rsidP="00AB6228">
      <w:pPr>
        <w:rPr>
          <w:rFonts w:ascii="Arial" w:hAnsi="Arial"/>
          <w:b/>
          <w:sz w:val="20"/>
          <w:szCs w:val="20"/>
        </w:rPr>
      </w:pPr>
    </w:p>
    <w:p w:rsidR="00290CF7" w:rsidRDefault="00290CF7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4ED5DF" wp14:editId="476F8435">
                <wp:simplePos x="0" y="0"/>
                <wp:positionH relativeFrom="column">
                  <wp:posOffset>10160</wp:posOffset>
                </wp:positionH>
                <wp:positionV relativeFrom="paragraph">
                  <wp:posOffset>281305</wp:posOffset>
                </wp:positionV>
                <wp:extent cx="5373370" cy="436245"/>
                <wp:effectExtent l="0" t="0" r="17780" b="2095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D5DF" id="_x0000_s1061" type="#_x0000_t202" style="position:absolute;margin-left:.8pt;margin-top:22.15pt;width:423.1pt;height:34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0"/>
          <w:szCs w:val="20"/>
        </w:rPr>
        <w:t>Is the structure clean enough to make a good assessment of the scope of work for the project?</w:t>
      </w: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AB6228" w:rsidRDefault="00AB6228" w:rsidP="00AB622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 bridge deck in need of repair, preventive maintenance, or replacement?</w:t>
      </w:r>
    </w:p>
    <w:p w:rsidR="00AB6228" w:rsidRDefault="00A916FF" w:rsidP="00AB622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75B337" wp14:editId="2D6928DD">
                <wp:simplePos x="0" y="0"/>
                <wp:positionH relativeFrom="column">
                  <wp:posOffset>10160</wp:posOffset>
                </wp:positionH>
                <wp:positionV relativeFrom="paragraph">
                  <wp:posOffset>7620</wp:posOffset>
                </wp:positionV>
                <wp:extent cx="5373370" cy="436245"/>
                <wp:effectExtent l="0" t="0" r="17780" b="2095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B337" id="_x0000_s1062" type="#_x0000_t202" style="position:absolute;margin-left:.8pt;margin-top:.6pt;width:423.1pt;height:34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P2JwIAAE4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3B257A" w:rsidRDefault="003B257A" w:rsidP="003B257A">
      <w:pPr>
        <w:rPr>
          <w:rFonts w:ascii="Arial" w:hAnsi="Arial"/>
          <w:b/>
          <w:sz w:val="20"/>
          <w:szCs w:val="20"/>
        </w:rPr>
      </w:pPr>
    </w:p>
    <w:p w:rsidR="00290CF7" w:rsidRDefault="00290CF7" w:rsidP="003B257A">
      <w:pPr>
        <w:rPr>
          <w:rFonts w:ascii="Arial" w:hAnsi="Arial"/>
          <w:b/>
          <w:sz w:val="20"/>
          <w:szCs w:val="20"/>
        </w:rPr>
      </w:pPr>
    </w:p>
    <w:p w:rsidR="004C3A5D" w:rsidRDefault="004C3A5D" w:rsidP="003B257A">
      <w:pPr>
        <w:rPr>
          <w:rFonts w:ascii="Arial" w:hAnsi="Arial"/>
          <w:b/>
          <w:sz w:val="20"/>
          <w:szCs w:val="20"/>
        </w:rPr>
      </w:pPr>
    </w:p>
    <w:p w:rsidR="003B257A" w:rsidRDefault="003B257A" w:rsidP="003B257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Do the approach slabs require </w:t>
      </w:r>
      <w:r w:rsidR="00290CF7">
        <w:rPr>
          <w:rFonts w:ascii="Arial" w:hAnsi="Arial"/>
          <w:b/>
          <w:sz w:val="20"/>
          <w:szCs w:val="20"/>
        </w:rPr>
        <w:t xml:space="preserve">repair or </w:t>
      </w:r>
      <w:r>
        <w:rPr>
          <w:rFonts w:ascii="Arial" w:hAnsi="Arial"/>
          <w:b/>
          <w:sz w:val="20"/>
          <w:szCs w:val="20"/>
        </w:rPr>
        <w:t xml:space="preserve">replacement? </w:t>
      </w:r>
    </w:p>
    <w:p w:rsidR="00AB6228" w:rsidRDefault="00A916FF" w:rsidP="00AB622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515EA2" wp14:editId="6AA8371A">
                <wp:simplePos x="0" y="0"/>
                <wp:positionH relativeFrom="column">
                  <wp:posOffset>10160</wp:posOffset>
                </wp:positionH>
                <wp:positionV relativeFrom="paragraph">
                  <wp:posOffset>17145</wp:posOffset>
                </wp:positionV>
                <wp:extent cx="5373370" cy="436245"/>
                <wp:effectExtent l="0" t="0" r="17780" b="2095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5EA2" id="_x0000_s1063" type="#_x0000_t202" style="position:absolute;margin-left:.8pt;margin-top:1.35pt;width:423.1pt;height:34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3B257A" w:rsidRDefault="003B257A" w:rsidP="003B257A">
      <w:pPr>
        <w:rPr>
          <w:rFonts w:ascii="Arial" w:hAnsi="Arial"/>
          <w:b/>
          <w:sz w:val="20"/>
          <w:szCs w:val="20"/>
        </w:rPr>
      </w:pPr>
    </w:p>
    <w:p w:rsidR="00290CF7" w:rsidRDefault="00290CF7" w:rsidP="003B257A">
      <w:pPr>
        <w:rPr>
          <w:rFonts w:ascii="Arial" w:hAnsi="Arial"/>
          <w:b/>
          <w:sz w:val="20"/>
          <w:szCs w:val="20"/>
        </w:rPr>
      </w:pPr>
    </w:p>
    <w:p w:rsidR="004C3A5D" w:rsidRDefault="004C3A5D" w:rsidP="003B257A">
      <w:pPr>
        <w:rPr>
          <w:rFonts w:ascii="Arial" w:hAnsi="Arial"/>
          <w:b/>
          <w:sz w:val="20"/>
          <w:szCs w:val="20"/>
        </w:rPr>
      </w:pPr>
    </w:p>
    <w:p w:rsidR="003B257A" w:rsidRDefault="003F6FDD" w:rsidP="003B257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For concrete roadways, is</w:t>
      </w:r>
      <w:r w:rsidR="003B257A">
        <w:rPr>
          <w:rFonts w:ascii="Arial" w:hAnsi="Arial"/>
          <w:b/>
          <w:sz w:val="20"/>
          <w:szCs w:val="20"/>
        </w:rPr>
        <w:t xml:space="preserve"> the pavement relief joint</w:t>
      </w:r>
      <w:r>
        <w:rPr>
          <w:rFonts w:ascii="Arial" w:hAnsi="Arial"/>
          <w:b/>
          <w:sz w:val="20"/>
          <w:szCs w:val="20"/>
        </w:rPr>
        <w:t xml:space="preserve"> between</w:t>
      </w:r>
      <w:r w:rsidR="003B257A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the</w:t>
      </w:r>
      <w:r w:rsidR="003B257A">
        <w:rPr>
          <w:rFonts w:ascii="Arial" w:hAnsi="Arial"/>
          <w:b/>
          <w:sz w:val="20"/>
          <w:szCs w:val="20"/>
        </w:rPr>
        <w:t xml:space="preserve"> concrete roadway</w:t>
      </w:r>
      <w:r>
        <w:rPr>
          <w:rFonts w:ascii="Arial" w:hAnsi="Arial"/>
          <w:b/>
          <w:sz w:val="20"/>
          <w:szCs w:val="20"/>
        </w:rPr>
        <w:t xml:space="preserve"> and approach slab</w:t>
      </w:r>
      <w:r w:rsidR="003B257A">
        <w:rPr>
          <w:rFonts w:ascii="Arial" w:hAnsi="Arial"/>
          <w:b/>
          <w:sz w:val="20"/>
          <w:szCs w:val="20"/>
        </w:rPr>
        <w:t xml:space="preserve"> in place and functional? Does it need to be recut and sealed?</w:t>
      </w:r>
    </w:p>
    <w:p w:rsidR="003B257A" w:rsidRDefault="00A916FF" w:rsidP="00AB622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56E0DF" wp14:editId="69FDB196">
                <wp:simplePos x="0" y="0"/>
                <wp:positionH relativeFrom="column">
                  <wp:posOffset>10160</wp:posOffset>
                </wp:positionH>
                <wp:positionV relativeFrom="paragraph">
                  <wp:posOffset>35560</wp:posOffset>
                </wp:positionV>
                <wp:extent cx="5373370" cy="436245"/>
                <wp:effectExtent l="0" t="0" r="17780" b="20955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E0DF" id="_x0000_s1064" type="#_x0000_t202" style="position:absolute;margin-left:.8pt;margin-top:2.8pt;width:423.1pt;height:34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eLKAIAAE4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3B257A" w:rsidRDefault="003B257A" w:rsidP="00AB6228">
      <w:pPr>
        <w:rPr>
          <w:rFonts w:ascii="Arial" w:hAnsi="Arial"/>
          <w:b/>
          <w:sz w:val="20"/>
          <w:szCs w:val="20"/>
        </w:rPr>
      </w:pPr>
    </w:p>
    <w:p w:rsidR="00290CF7" w:rsidRDefault="00290CF7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AB6228" w:rsidRDefault="00AB6228" w:rsidP="00AB622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Is the bridge abutment experiencing </w:t>
      </w:r>
      <w:r w:rsidR="0013364F">
        <w:rPr>
          <w:rFonts w:ascii="Arial" w:hAnsi="Arial"/>
          <w:b/>
          <w:sz w:val="20"/>
          <w:szCs w:val="20"/>
        </w:rPr>
        <w:t>erosion, loss of material under approach slab, or failure of the revetment?</w:t>
      </w:r>
    </w:p>
    <w:p w:rsidR="0013364F" w:rsidRDefault="004C3A5D" w:rsidP="00AB622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D8695CC" wp14:editId="4F2D6862">
                <wp:simplePos x="0" y="0"/>
                <wp:positionH relativeFrom="column">
                  <wp:posOffset>10160</wp:posOffset>
                </wp:positionH>
                <wp:positionV relativeFrom="paragraph">
                  <wp:posOffset>40640</wp:posOffset>
                </wp:positionV>
                <wp:extent cx="5373370" cy="436245"/>
                <wp:effectExtent l="0" t="0" r="17780" b="20955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FF" w:rsidRDefault="00A916FF" w:rsidP="00A9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95CC" id="_x0000_s1065" type="#_x0000_t202" style="position:absolute;margin-left:.8pt;margin-top:3.2pt;width:423.1pt;height:34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67KAIAAE4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">
                <v:textbox>
                  <w:txbxContent>
                    <w:p w:rsidR="00A916FF" w:rsidRDefault="00A916FF" w:rsidP="00A916FF"/>
                  </w:txbxContent>
                </v:textbox>
              </v:shape>
            </w:pict>
          </mc:Fallback>
        </mc:AlternateContent>
      </w:r>
    </w:p>
    <w:p w:rsidR="0013364F" w:rsidRDefault="0013364F" w:rsidP="00AB6228">
      <w:pPr>
        <w:rPr>
          <w:rFonts w:ascii="Arial" w:hAnsi="Arial"/>
          <w:b/>
          <w:sz w:val="20"/>
          <w:szCs w:val="20"/>
        </w:rPr>
      </w:pPr>
    </w:p>
    <w:p w:rsidR="00290CF7" w:rsidRDefault="00290CF7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13364F" w:rsidRDefault="0013364F" w:rsidP="00AB622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 bridge experiencing bent settlement? (Provide location and pictures)</w:t>
      </w:r>
    </w:p>
    <w:p w:rsidR="0013364F" w:rsidRDefault="004C3A5D" w:rsidP="00AB622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7BF09A" wp14:editId="35CA17DE">
                <wp:simplePos x="0" y="0"/>
                <wp:positionH relativeFrom="column">
                  <wp:posOffset>10160</wp:posOffset>
                </wp:positionH>
                <wp:positionV relativeFrom="paragraph">
                  <wp:posOffset>48260</wp:posOffset>
                </wp:positionV>
                <wp:extent cx="5373370" cy="436245"/>
                <wp:effectExtent l="0" t="0" r="17780" b="2095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BF09A" id="_x0000_s1066" type="#_x0000_t202" style="position:absolute;margin-left:.8pt;margin-top:3.8pt;width:423.1pt;height:34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13364F" w:rsidRDefault="0013364F" w:rsidP="00AB6228">
      <w:pPr>
        <w:rPr>
          <w:rFonts w:ascii="Arial" w:hAnsi="Arial"/>
          <w:b/>
          <w:sz w:val="20"/>
          <w:szCs w:val="20"/>
        </w:rPr>
      </w:pPr>
    </w:p>
    <w:p w:rsidR="00290CF7" w:rsidRDefault="00290CF7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747347" w:rsidRDefault="004C3A5D" w:rsidP="00AB6228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07286E" wp14:editId="02A6DD34">
                <wp:simplePos x="0" y="0"/>
                <wp:positionH relativeFrom="column">
                  <wp:posOffset>10160</wp:posOffset>
                </wp:positionH>
                <wp:positionV relativeFrom="paragraph">
                  <wp:posOffset>272415</wp:posOffset>
                </wp:positionV>
                <wp:extent cx="5373370" cy="436245"/>
                <wp:effectExtent l="0" t="0" r="17780" b="20955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286E" id="_x0000_s1067" type="#_x0000_t202" style="position:absolute;margin-left:.8pt;margin-top:21.45pt;width:423.1pt;height:34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  <w:r w:rsidR="0013364F">
        <w:rPr>
          <w:rFonts w:ascii="Arial" w:hAnsi="Arial"/>
          <w:b/>
          <w:sz w:val="20"/>
          <w:szCs w:val="20"/>
        </w:rPr>
        <w:t>Is there excessive spalling of concrete on the structure?</w:t>
      </w:r>
      <w:r w:rsidR="00855BC3">
        <w:rPr>
          <w:rFonts w:ascii="Arial" w:hAnsi="Arial"/>
          <w:b/>
          <w:sz w:val="20"/>
          <w:szCs w:val="20"/>
        </w:rPr>
        <w:t xml:space="preserve"> </w:t>
      </w:r>
      <w:r w:rsidR="00747347">
        <w:rPr>
          <w:rFonts w:ascii="Arial" w:hAnsi="Arial"/>
          <w:b/>
          <w:sz w:val="20"/>
          <w:szCs w:val="20"/>
        </w:rPr>
        <w:t>Are there any areas with exposed reinforcing steel?</w:t>
      </w:r>
    </w:p>
    <w:p w:rsidR="00747347" w:rsidRDefault="00747347" w:rsidP="00AB6228">
      <w:pPr>
        <w:rPr>
          <w:rFonts w:ascii="Arial" w:hAnsi="Arial"/>
          <w:b/>
          <w:sz w:val="20"/>
          <w:szCs w:val="20"/>
        </w:rPr>
      </w:pPr>
    </w:p>
    <w:p w:rsidR="00855BC3" w:rsidRDefault="00855BC3" w:rsidP="00AB6228">
      <w:pPr>
        <w:rPr>
          <w:rFonts w:ascii="Arial" w:hAnsi="Arial"/>
          <w:b/>
          <w:sz w:val="20"/>
          <w:szCs w:val="20"/>
        </w:rPr>
      </w:pPr>
    </w:p>
    <w:p w:rsidR="00855BC3" w:rsidRDefault="00855BC3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13364F" w:rsidRDefault="00855BC3" w:rsidP="00AB6228">
      <w:pPr>
        <w:rPr>
          <w:rFonts w:ascii="Arial" w:hAnsi="Arial"/>
          <w:b/>
          <w:sz w:val="20"/>
          <w:szCs w:val="20"/>
        </w:rPr>
      </w:pPr>
      <w:r w:rsidRPr="00855BC3">
        <w:rPr>
          <w:rFonts w:ascii="Arial" w:hAnsi="Arial"/>
          <w:b/>
          <w:sz w:val="20"/>
          <w:szCs w:val="20"/>
        </w:rPr>
        <w:t>Is the deck or any other area of the structure exhibiting delaminating concrete?</w:t>
      </w:r>
      <w:r w:rsidR="004C3A5D" w:rsidRPr="004C3A5D">
        <w:rPr>
          <w:rFonts w:ascii="Arial" w:hAnsi="Arial"/>
          <w:b/>
          <w:noProof/>
          <w:sz w:val="20"/>
          <w:szCs w:val="20"/>
        </w:rPr>
        <w:t xml:space="preserve"> </w:t>
      </w:r>
    </w:p>
    <w:p w:rsidR="003B257A" w:rsidRDefault="004C3A5D" w:rsidP="00AB6228">
      <w:pPr>
        <w:rPr>
          <w:rStyle w:val="Strong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936313" wp14:editId="454C998F">
                <wp:simplePos x="0" y="0"/>
                <wp:positionH relativeFrom="column">
                  <wp:posOffset>10465</wp:posOffset>
                </wp:positionH>
                <wp:positionV relativeFrom="paragraph">
                  <wp:posOffset>39370</wp:posOffset>
                </wp:positionV>
                <wp:extent cx="5373370" cy="436245"/>
                <wp:effectExtent l="0" t="0" r="17780" b="2095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36313" id="_x0000_s1068" type="#_x0000_t202" style="position:absolute;margin-left:.8pt;margin-top:3.1pt;width:423.1pt;height:34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290CF7" w:rsidRDefault="00290CF7" w:rsidP="00AB6228">
      <w:pPr>
        <w:rPr>
          <w:rStyle w:val="Strong"/>
          <w:u w:val="single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4C3A5D" w:rsidRDefault="004C3A5D" w:rsidP="00AB6228">
      <w:pPr>
        <w:rPr>
          <w:rFonts w:ascii="Arial" w:hAnsi="Arial"/>
          <w:b/>
          <w:sz w:val="20"/>
          <w:szCs w:val="20"/>
        </w:rPr>
      </w:pPr>
    </w:p>
    <w:p w:rsidR="003B257A" w:rsidRPr="003B257A" w:rsidRDefault="003B257A" w:rsidP="00AB6228">
      <w:pPr>
        <w:rPr>
          <w:rFonts w:ascii="Arial" w:hAnsi="Arial"/>
          <w:b/>
          <w:sz w:val="20"/>
          <w:szCs w:val="20"/>
        </w:rPr>
      </w:pPr>
      <w:r w:rsidRPr="003B257A">
        <w:rPr>
          <w:rFonts w:ascii="Arial" w:hAnsi="Arial"/>
          <w:b/>
          <w:sz w:val="20"/>
          <w:szCs w:val="20"/>
        </w:rPr>
        <w:t>Does the fender system require repair or replacement?</w:t>
      </w:r>
    </w:p>
    <w:p w:rsidR="00290CF7" w:rsidRDefault="004C3A5D" w:rsidP="00AB6228">
      <w:pPr>
        <w:rPr>
          <w:rStyle w:val="Strong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96DF25E" wp14:editId="69F7E812">
                <wp:simplePos x="0" y="0"/>
                <wp:positionH relativeFrom="column">
                  <wp:posOffset>10160</wp:posOffset>
                </wp:positionH>
                <wp:positionV relativeFrom="paragraph">
                  <wp:posOffset>22860</wp:posOffset>
                </wp:positionV>
                <wp:extent cx="5373370" cy="436245"/>
                <wp:effectExtent l="0" t="0" r="17780" b="20955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F25E" id="_x0000_s1069" type="#_x0000_t202" style="position:absolute;margin-left:.8pt;margin-top:1.8pt;width:423.1pt;height:34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290CF7" w:rsidRDefault="00290CF7" w:rsidP="00AB6228">
      <w:pPr>
        <w:rPr>
          <w:rStyle w:val="Strong"/>
          <w:u w:val="single"/>
        </w:rPr>
      </w:pPr>
    </w:p>
    <w:p w:rsidR="00290CF7" w:rsidRDefault="00290CF7" w:rsidP="00AB6228">
      <w:pPr>
        <w:rPr>
          <w:rStyle w:val="Strong"/>
          <w:u w:val="single"/>
        </w:rPr>
      </w:pPr>
    </w:p>
    <w:p w:rsidR="0013364F" w:rsidRDefault="003B257A" w:rsidP="00AB6228">
      <w:pPr>
        <w:rPr>
          <w:rFonts w:ascii="Arial" w:hAnsi="Arial"/>
          <w:b/>
          <w:sz w:val="20"/>
          <w:szCs w:val="20"/>
        </w:rPr>
      </w:pPr>
      <w:r>
        <w:rPr>
          <w:rStyle w:val="Strong"/>
          <w:u w:val="single"/>
        </w:rPr>
        <w:t>STRUCTURAL STEEL</w:t>
      </w:r>
    </w:p>
    <w:p w:rsidR="003B257A" w:rsidRDefault="003B257A" w:rsidP="003B257A">
      <w:pPr>
        <w:rPr>
          <w:rFonts w:ascii="Arial" w:hAnsi="Arial"/>
          <w:b/>
          <w:sz w:val="20"/>
          <w:szCs w:val="20"/>
        </w:rPr>
      </w:pPr>
    </w:p>
    <w:p w:rsidR="003B257A" w:rsidRDefault="003B257A" w:rsidP="003B257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 protective coating on the steel structure in satisfactory condition? Are there areas of excessive corrosion? (Provide location and Pictures)</w:t>
      </w:r>
    </w:p>
    <w:p w:rsidR="0013364F" w:rsidRDefault="004C3A5D" w:rsidP="00AB6228"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8EF844" wp14:editId="15D740F7">
                <wp:simplePos x="0" y="0"/>
                <wp:positionH relativeFrom="column">
                  <wp:posOffset>10160</wp:posOffset>
                </wp:positionH>
                <wp:positionV relativeFrom="paragraph">
                  <wp:posOffset>20320</wp:posOffset>
                </wp:positionV>
                <wp:extent cx="5373370" cy="436245"/>
                <wp:effectExtent l="0" t="0" r="17780" b="20955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EF844" id="_x0000_s1070" type="#_x0000_t202" style="position:absolute;margin-left:.8pt;margin-top:1.6pt;width:423.1pt;height:34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NBKAIAAE4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3B257A" w:rsidRDefault="003B257A" w:rsidP="00AB6228"/>
    <w:p w:rsidR="00290CF7" w:rsidRDefault="00290CF7" w:rsidP="00AB6228"/>
    <w:p w:rsidR="004C3A5D" w:rsidRDefault="004C3A5D" w:rsidP="003B257A">
      <w:pPr>
        <w:rPr>
          <w:rFonts w:ascii="Arial" w:hAnsi="Arial"/>
          <w:b/>
          <w:sz w:val="20"/>
          <w:szCs w:val="20"/>
        </w:rPr>
      </w:pPr>
    </w:p>
    <w:p w:rsidR="003B257A" w:rsidRDefault="003B257A" w:rsidP="003B257A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Are there any fatigue</w:t>
      </w:r>
      <w:r w:rsidR="00747347">
        <w:rPr>
          <w:rFonts w:ascii="Arial" w:hAnsi="Arial"/>
          <w:b/>
          <w:sz w:val="20"/>
          <w:szCs w:val="20"/>
        </w:rPr>
        <w:t xml:space="preserve"> cracks or</w:t>
      </w:r>
      <w:r>
        <w:rPr>
          <w:rFonts w:ascii="Arial" w:hAnsi="Arial"/>
          <w:b/>
          <w:sz w:val="20"/>
          <w:szCs w:val="20"/>
        </w:rPr>
        <w:t xml:space="preserve"> details that need repair?</w:t>
      </w:r>
    </w:p>
    <w:p w:rsidR="003B257A" w:rsidRDefault="004C3A5D" w:rsidP="00AB6228"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E40BA8" wp14:editId="30A03A9F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5373370" cy="436245"/>
                <wp:effectExtent l="0" t="0" r="17780" b="2095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0BA8" id="_x0000_s1071" type="#_x0000_t202" style="position:absolute;margin-left:.8pt;margin-top:1.75pt;width:423.1pt;height:34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3B257A" w:rsidRDefault="003B257A" w:rsidP="00AB6228"/>
    <w:p w:rsidR="00290CF7" w:rsidRDefault="00290CF7" w:rsidP="000F6CDC">
      <w:pPr>
        <w:pStyle w:val="Subtitle"/>
        <w:rPr>
          <w:b/>
        </w:rPr>
      </w:pPr>
    </w:p>
    <w:p w:rsidR="000F6CDC" w:rsidRPr="00783C73" w:rsidRDefault="000F6CDC" w:rsidP="000F6CDC">
      <w:pPr>
        <w:pStyle w:val="Subtitle"/>
        <w:rPr>
          <w:b/>
        </w:rPr>
      </w:pPr>
      <w:r w:rsidRPr="00783C73">
        <w:rPr>
          <w:b/>
        </w:rPr>
        <w:t>MOVABLE BRIDGE:</w:t>
      </w:r>
    </w:p>
    <w:p w:rsidR="00783C73" w:rsidRPr="006449F6" w:rsidRDefault="00EC4507">
      <w:pPr>
        <w:rPr>
          <w:rStyle w:val="Strong"/>
          <w:u w:val="single"/>
        </w:rPr>
      </w:pPr>
      <w:r w:rsidRPr="006449F6">
        <w:rPr>
          <w:rStyle w:val="Strong"/>
          <w:u w:val="single"/>
        </w:rPr>
        <w:t>MECHANICAL SYSTEMS</w:t>
      </w:r>
    </w:p>
    <w:p w:rsidR="00783C73" w:rsidRDefault="00783C73">
      <w:pPr>
        <w:rPr>
          <w:rStyle w:val="Strong"/>
        </w:rPr>
      </w:pPr>
    </w:p>
    <w:p w:rsidR="00783C73" w:rsidRDefault="00783C73" w:rsidP="00783C73">
      <w:pPr>
        <w:rPr>
          <w:rFonts w:ascii="Arial" w:hAnsi="Arial"/>
          <w:b/>
          <w:sz w:val="20"/>
          <w:szCs w:val="20"/>
        </w:rPr>
      </w:pPr>
      <w:r w:rsidRPr="00783C73">
        <w:rPr>
          <w:rFonts w:ascii="Arial" w:hAnsi="Arial"/>
          <w:b/>
          <w:sz w:val="20"/>
          <w:szCs w:val="20"/>
        </w:rPr>
        <w:t>Has a significant mechanical rehabilitation of this structure been performed in the last 20 years?</w:t>
      </w:r>
    </w:p>
    <w:p w:rsidR="00783C73" w:rsidRDefault="00B256D7" w:rsidP="00783C73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800023" wp14:editId="3E9227FD">
                <wp:simplePos x="0" y="0"/>
                <wp:positionH relativeFrom="column">
                  <wp:posOffset>20320</wp:posOffset>
                </wp:positionH>
                <wp:positionV relativeFrom="paragraph">
                  <wp:posOffset>61595</wp:posOffset>
                </wp:positionV>
                <wp:extent cx="5373370" cy="723265"/>
                <wp:effectExtent l="0" t="0" r="17780" b="1968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00023" id="_x0000_s1072" type="#_x0000_t202" style="position:absolute;margin-left:1.6pt;margin-top:4.85pt;width:423.1pt;height:56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vfKAIAAE4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783C73" w:rsidRDefault="00783C73" w:rsidP="00783C73">
      <w:pPr>
        <w:rPr>
          <w:rFonts w:ascii="Arial" w:hAnsi="Arial"/>
          <w:b/>
          <w:sz w:val="20"/>
          <w:szCs w:val="20"/>
        </w:rPr>
      </w:pPr>
    </w:p>
    <w:p w:rsidR="00290CF7" w:rsidRDefault="00290CF7" w:rsidP="00783C73">
      <w:pPr>
        <w:rPr>
          <w:rFonts w:ascii="Arial" w:hAnsi="Arial"/>
          <w:b/>
          <w:sz w:val="20"/>
          <w:szCs w:val="20"/>
        </w:rPr>
      </w:pPr>
    </w:p>
    <w:p w:rsidR="004C3A5D" w:rsidRDefault="004C3A5D" w:rsidP="00783C73">
      <w:pPr>
        <w:rPr>
          <w:rFonts w:ascii="Arial" w:hAnsi="Arial"/>
          <w:b/>
          <w:sz w:val="20"/>
          <w:szCs w:val="20"/>
        </w:rPr>
      </w:pPr>
    </w:p>
    <w:p w:rsidR="00B256D7" w:rsidRDefault="00B256D7" w:rsidP="00783C73">
      <w:pPr>
        <w:rPr>
          <w:rFonts w:ascii="Arial" w:hAnsi="Arial"/>
          <w:b/>
          <w:sz w:val="20"/>
          <w:szCs w:val="20"/>
        </w:rPr>
      </w:pPr>
    </w:p>
    <w:p w:rsidR="00B256D7" w:rsidRDefault="00B256D7" w:rsidP="00783C73">
      <w:pPr>
        <w:rPr>
          <w:rFonts w:ascii="Arial" w:hAnsi="Arial"/>
          <w:b/>
          <w:sz w:val="20"/>
          <w:szCs w:val="20"/>
        </w:rPr>
      </w:pPr>
    </w:p>
    <w:p w:rsidR="00783C73" w:rsidRDefault="00783C73" w:rsidP="00783C7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there significant corrosion of mechanical shafts, anchor bolts, brackets, couplings, or any other mechanical equipment?</w:t>
      </w:r>
    </w:p>
    <w:p w:rsidR="00783C73" w:rsidRDefault="004C3A5D" w:rsidP="00783C73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1023F3" wp14:editId="22400648">
                <wp:simplePos x="0" y="0"/>
                <wp:positionH relativeFrom="column">
                  <wp:posOffset>10160</wp:posOffset>
                </wp:positionH>
                <wp:positionV relativeFrom="paragraph">
                  <wp:posOffset>12065</wp:posOffset>
                </wp:positionV>
                <wp:extent cx="5373370" cy="436245"/>
                <wp:effectExtent l="0" t="0" r="17780" b="20955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23F3" id="_x0000_s1073" type="#_x0000_t202" style="position:absolute;margin-left:.8pt;margin-top:.95pt;width:423.1pt;height:34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783C73" w:rsidRDefault="00783C73" w:rsidP="00783C73">
      <w:pPr>
        <w:rPr>
          <w:rFonts w:ascii="Arial" w:hAnsi="Arial"/>
          <w:b/>
          <w:sz w:val="20"/>
          <w:szCs w:val="20"/>
        </w:rPr>
      </w:pPr>
    </w:p>
    <w:p w:rsidR="00290CF7" w:rsidRDefault="00290CF7" w:rsidP="00783C73">
      <w:pPr>
        <w:rPr>
          <w:rFonts w:ascii="Arial" w:hAnsi="Arial"/>
          <w:b/>
          <w:sz w:val="20"/>
          <w:szCs w:val="20"/>
        </w:rPr>
      </w:pPr>
    </w:p>
    <w:p w:rsidR="004C3A5D" w:rsidRDefault="004C3A5D" w:rsidP="00783C73">
      <w:pPr>
        <w:rPr>
          <w:rFonts w:ascii="Arial" w:hAnsi="Arial"/>
          <w:b/>
          <w:sz w:val="20"/>
          <w:szCs w:val="20"/>
        </w:rPr>
      </w:pPr>
    </w:p>
    <w:p w:rsidR="00783C73" w:rsidRDefault="00783C73" w:rsidP="00783C7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Is there unexpected or excessive lubricant </w:t>
      </w:r>
      <w:r w:rsidR="006449F6">
        <w:rPr>
          <w:rFonts w:ascii="Arial" w:hAnsi="Arial"/>
          <w:b/>
          <w:sz w:val="20"/>
          <w:szCs w:val="20"/>
        </w:rPr>
        <w:t>leaking from shaft couplings, bearings, gearboxes, or motors?</w:t>
      </w:r>
    </w:p>
    <w:p w:rsidR="006449F6" w:rsidRDefault="00D0734A" w:rsidP="00783C73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A044BA" wp14:editId="4D794E8A">
                <wp:simplePos x="0" y="0"/>
                <wp:positionH relativeFrom="column">
                  <wp:posOffset>23495</wp:posOffset>
                </wp:positionH>
                <wp:positionV relativeFrom="paragraph">
                  <wp:posOffset>28575</wp:posOffset>
                </wp:positionV>
                <wp:extent cx="5373370" cy="436245"/>
                <wp:effectExtent l="0" t="0" r="17780" b="2095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44BA" id="_x0000_s1074" type="#_x0000_t202" style="position:absolute;margin-left:1.85pt;margin-top:2.25pt;width:423.1pt;height:34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YlKAIAAE0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783C73">
      <w:pPr>
        <w:rPr>
          <w:rFonts w:ascii="Arial" w:hAnsi="Arial"/>
          <w:b/>
          <w:sz w:val="20"/>
          <w:szCs w:val="20"/>
        </w:rPr>
      </w:pPr>
    </w:p>
    <w:p w:rsidR="00290CF7" w:rsidRDefault="00290CF7" w:rsidP="00783C73">
      <w:pPr>
        <w:rPr>
          <w:rFonts w:ascii="Arial" w:hAnsi="Arial"/>
          <w:b/>
          <w:sz w:val="20"/>
          <w:szCs w:val="20"/>
        </w:rPr>
      </w:pPr>
    </w:p>
    <w:p w:rsidR="00D0734A" w:rsidRDefault="00D0734A" w:rsidP="00783C73">
      <w:pPr>
        <w:rPr>
          <w:rFonts w:ascii="Arial" w:hAnsi="Arial"/>
          <w:b/>
          <w:sz w:val="20"/>
          <w:szCs w:val="20"/>
        </w:rPr>
      </w:pPr>
    </w:p>
    <w:p w:rsidR="00B256D7" w:rsidRDefault="00B256D7" w:rsidP="00783C73">
      <w:pPr>
        <w:rPr>
          <w:rFonts w:ascii="Arial" w:hAnsi="Arial"/>
          <w:b/>
          <w:sz w:val="20"/>
          <w:szCs w:val="20"/>
        </w:rPr>
      </w:pPr>
    </w:p>
    <w:p w:rsidR="00B256D7" w:rsidRDefault="00B256D7" w:rsidP="00783C73">
      <w:pPr>
        <w:rPr>
          <w:rFonts w:ascii="Arial" w:hAnsi="Arial"/>
          <w:b/>
          <w:sz w:val="20"/>
          <w:szCs w:val="20"/>
        </w:rPr>
      </w:pPr>
    </w:p>
    <w:p w:rsidR="00B256D7" w:rsidRDefault="00B256D7" w:rsidP="00783C73">
      <w:pPr>
        <w:rPr>
          <w:rFonts w:ascii="Arial" w:hAnsi="Arial"/>
          <w:b/>
          <w:sz w:val="20"/>
          <w:szCs w:val="20"/>
        </w:rPr>
      </w:pPr>
    </w:p>
    <w:p w:rsidR="006449F6" w:rsidRDefault="006449F6" w:rsidP="00783C7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there unexpected noise or vibrations coming from shaft couplings, bearings, gear</w:t>
      </w:r>
      <w:r w:rsidR="00855BC3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boxes, pumps, or motors during operation of the span?</w:t>
      </w:r>
    </w:p>
    <w:p w:rsidR="006449F6" w:rsidRDefault="00D0734A" w:rsidP="00783C73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D735F7" wp14:editId="643DF608">
                <wp:simplePos x="0" y="0"/>
                <wp:positionH relativeFrom="column">
                  <wp:posOffset>23495</wp:posOffset>
                </wp:positionH>
                <wp:positionV relativeFrom="paragraph">
                  <wp:posOffset>9525</wp:posOffset>
                </wp:positionV>
                <wp:extent cx="5373370" cy="436245"/>
                <wp:effectExtent l="0" t="0" r="17780" b="209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35F7" id="_x0000_s1075" type="#_x0000_t202" style="position:absolute;margin-left:1.85pt;margin-top:.75pt;width:423.1pt;height:34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BDKAIAAE0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783C73">
      <w:pPr>
        <w:rPr>
          <w:rFonts w:ascii="Arial" w:hAnsi="Arial"/>
          <w:b/>
          <w:sz w:val="20"/>
          <w:szCs w:val="20"/>
        </w:rPr>
      </w:pPr>
    </w:p>
    <w:p w:rsidR="00290CF7" w:rsidRDefault="00290CF7" w:rsidP="00783C73">
      <w:pPr>
        <w:rPr>
          <w:rFonts w:ascii="Arial" w:hAnsi="Arial"/>
          <w:b/>
          <w:sz w:val="20"/>
          <w:szCs w:val="20"/>
        </w:rPr>
      </w:pPr>
    </w:p>
    <w:p w:rsidR="00D0734A" w:rsidRDefault="00D0734A" w:rsidP="00783C73">
      <w:pPr>
        <w:rPr>
          <w:rFonts w:ascii="Arial" w:hAnsi="Arial"/>
          <w:b/>
          <w:sz w:val="20"/>
          <w:szCs w:val="20"/>
        </w:rPr>
      </w:pPr>
    </w:p>
    <w:p w:rsidR="006449F6" w:rsidRDefault="006449F6" w:rsidP="00783C7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there radial or axial movement of shafts in couplings, bearings gear</w:t>
      </w:r>
      <w:r w:rsidR="00855BC3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boxes, pumps, or motors during operation of the span?</w:t>
      </w:r>
    </w:p>
    <w:p w:rsidR="006449F6" w:rsidRDefault="00D0734A" w:rsidP="00783C73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C3C308" wp14:editId="751DFC65">
                <wp:simplePos x="0" y="0"/>
                <wp:positionH relativeFrom="column">
                  <wp:posOffset>10795</wp:posOffset>
                </wp:positionH>
                <wp:positionV relativeFrom="paragraph">
                  <wp:posOffset>12065</wp:posOffset>
                </wp:positionV>
                <wp:extent cx="5373370" cy="436245"/>
                <wp:effectExtent l="0" t="0" r="17780" b="209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C308" id="_x0000_s1076" type="#_x0000_t202" style="position:absolute;margin-left:.85pt;margin-top:.95pt;width:423.1pt;height:3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783C73">
      <w:pPr>
        <w:rPr>
          <w:rFonts w:ascii="Arial" w:hAnsi="Arial"/>
          <w:b/>
          <w:sz w:val="20"/>
          <w:szCs w:val="20"/>
        </w:rPr>
      </w:pPr>
    </w:p>
    <w:p w:rsidR="00290CF7" w:rsidRDefault="00290CF7" w:rsidP="00783C73">
      <w:pPr>
        <w:rPr>
          <w:rFonts w:ascii="Arial" w:hAnsi="Arial"/>
          <w:b/>
          <w:sz w:val="20"/>
          <w:szCs w:val="20"/>
        </w:rPr>
      </w:pPr>
    </w:p>
    <w:p w:rsidR="00D0734A" w:rsidRDefault="00D0734A" w:rsidP="00783C73">
      <w:pPr>
        <w:rPr>
          <w:rFonts w:ascii="Arial" w:hAnsi="Arial"/>
          <w:b/>
          <w:sz w:val="20"/>
          <w:szCs w:val="20"/>
        </w:rPr>
      </w:pPr>
    </w:p>
    <w:p w:rsidR="006449F6" w:rsidRDefault="006449F6" w:rsidP="00783C7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Is there excessive wear on open gear teeth?</w:t>
      </w:r>
    </w:p>
    <w:p w:rsidR="006449F6" w:rsidRDefault="00D0734A" w:rsidP="00783C73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EE6074" wp14:editId="3DF73010">
                <wp:simplePos x="0" y="0"/>
                <wp:positionH relativeFrom="column">
                  <wp:posOffset>14605</wp:posOffset>
                </wp:positionH>
                <wp:positionV relativeFrom="paragraph">
                  <wp:posOffset>45085</wp:posOffset>
                </wp:positionV>
                <wp:extent cx="5373370" cy="436245"/>
                <wp:effectExtent l="0" t="0" r="17780" b="2095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6074" id="_x0000_s1077" type="#_x0000_t202" style="position:absolute;margin-left:1.15pt;margin-top:3.55pt;width:423.1pt;height:34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290CF7" w:rsidRDefault="00290CF7" w:rsidP="00783C73">
      <w:pPr>
        <w:rPr>
          <w:rFonts w:ascii="Arial" w:hAnsi="Arial"/>
          <w:b/>
          <w:sz w:val="20"/>
          <w:szCs w:val="20"/>
        </w:rPr>
      </w:pPr>
    </w:p>
    <w:p w:rsidR="006449F6" w:rsidRDefault="006449F6" w:rsidP="00783C73">
      <w:pPr>
        <w:rPr>
          <w:rFonts w:ascii="Arial" w:hAnsi="Arial"/>
          <w:b/>
          <w:sz w:val="20"/>
          <w:szCs w:val="20"/>
        </w:rPr>
      </w:pPr>
    </w:p>
    <w:p w:rsidR="00D0734A" w:rsidRDefault="00D0734A" w:rsidP="00783C73">
      <w:pPr>
        <w:rPr>
          <w:rFonts w:ascii="Arial" w:hAnsi="Arial"/>
          <w:b/>
          <w:sz w:val="20"/>
          <w:szCs w:val="20"/>
        </w:rPr>
      </w:pPr>
    </w:p>
    <w:p w:rsidR="006449F6" w:rsidRDefault="00D0734A" w:rsidP="00783C73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2E956" wp14:editId="031E54AC">
                <wp:simplePos x="0" y="0"/>
                <wp:positionH relativeFrom="column">
                  <wp:posOffset>15240</wp:posOffset>
                </wp:positionH>
                <wp:positionV relativeFrom="paragraph">
                  <wp:posOffset>142240</wp:posOffset>
                </wp:positionV>
                <wp:extent cx="5373370" cy="436245"/>
                <wp:effectExtent l="0" t="0" r="17780" b="2095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E956" id="_x0000_s1078" type="#_x0000_t202" style="position:absolute;margin-left:1.2pt;margin-top:11.2pt;width:423.1pt;height:3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  <w:r w:rsidR="006449F6">
        <w:rPr>
          <w:rFonts w:ascii="Arial" w:hAnsi="Arial"/>
          <w:b/>
          <w:sz w:val="20"/>
          <w:szCs w:val="20"/>
        </w:rPr>
        <w:t>Are the brakes worn, slipping, or unreliable?</w:t>
      </w:r>
    </w:p>
    <w:p w:rsidR="006449F6" w:rsidRDefault="006449F6" w:rsidP="00783C73">
      <w:pPr>
        <w:rPr>
          <w:rFonts w:ascii="Arial" w:hAnsi="Arial"/>
          <w:b/>
          <w:sz w:val="20"/>
          <w:szCs w:val="20"/>
        </w:rPr>
      </w:pPr>
    </w:p>
    <w:p w:rsidR="00290CF7" w:rsidRDefault="00290CF7" w:rsidP="00783C73">
      <w:pPr>
        <w:rPr>
          <w:rFonts w:ascii="Arial" w:hAnsi="Arial"/>
          <w:b/>
          <w:sz w:val="20"/>
          <w:szCs w:val="20"/>
        </w:rPr>
      </w:pPr>
    </w:p>
    <w:p w:rsidR="006449F6" w:rsidRDefault="006449F6" w:rsidP="00783C73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Are the span locks operating? Are they reliable?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93F342" wp14:editId="4BE7F694">
                <wp:simplePos x="0" y="0"/>
                <wp:positionH relativeFrom="column">
                  <wp:posOffset>15240</wp:posOffset>
                </wp:positionH>
                <wp:positionV relativeFrom="paragraph">
                  <wp:posOffset>20320</wp:posOffset>
                </wp:positionV>
                <wp:extent cx="5373370" cy="436245"/>
                <wp:effectExtent l="0" t="0" r="17780" b="209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F342" id="_x0000_s1079" type="#_x0000_t202" style="position:absolute;margin-left:1.2pt;margin-top:1.6pt;width:423.1pt;height:3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290CF7" w:rsidRPr="006449F6" w:rsidRDefault="00290CF7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Is the span showing signs of being imbalanced? (Is a balance wheel riding the track? Are the motors drawing excessive current? Is the span seating too hard/too soft?)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9B77B" wp14:editId="0480A40F">
                <wp:simplePos x="0" y="0"/>
                <wp:positionH relativeFrom="column">
                  <wp:posOffset>23926</wp:posOffset>
                </wp:positionH>
                <wp:positionV relativeFrom="paragraph">
                  <wp:posOffset>36877</wp:posOffset>
                </wp:positionV>
                <wp:extent cx="5373370" cy="436245"/>
                <wp:effectExtent l="0" t="0" r="17780" b="209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B77B" id="_x0000_s1080" type="#_x0000_t202" style="position:absolute;margin-left:1.9pt;margin-top:2.9pt;width:423.1pt;height:3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9PUJwIAAE0EAAAOAAAAZHJzL2Uyb0RvYy54bWysVNtu2zAMfR+wfxD0vjhxnF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290CF7" w:rsidRPr="006449F6" w:rsidRDefault="00290CF7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B256D7" w:rsidRPr="006449F6" w:rsidRDefault="00B256D7" w:rsidP="00B256D7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 xml:space="preserve">Are the movable barriers functioning reliably? Do they get </w:t>
      </w:r>
      <w:r>
        <w:rPr>
          <w:rFonts w:ascii="Arial" w:hAnsi="Arial"/>
          <w:b/>
          <w:sz w:val="20"/>
          <w:szCs w:val="20"/>
        </w:rPr>
        <w:t>impacted</w:t>
      </w:r>
      <w:r w:rsidRPr="006449F6">
        <w:rPr>
          <w:rFonts w:ascii="Arial" w:hAnsi="Arial"/>
          <w:b/>
          <w:sz w:val="20"/>
          <w:szCs w:val="20"/>
        </w:rPr>
        <w:t xml:space="preserve"> regularly by vehicular traffic</w:t>
      </w:r>
      <w:r>
        <w:rPr>
          <w:rFonts w:ascii="Arial" w:hAnsi="Arial"/>
          <w:b/>
          <w:sz w:val="20"/>
          <w:szCs w:val="20"/>
        </w:rPr>
        <w:t>? Are the counterweight ropes for the barriers rusted, frayed, or flattened?</w:t>
      </w:r>
    </w:p>
    <w:p w:rsidR="00B256D7" w:rsidRDefault="00B256D7" w:rsidP="00B256D7">
      <w:pPr>
        <w:rPr>
          <w:rStyle w:val="Strong"/>
          <w:u w:val="single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72A6207" wp14:editId="7FFF4A0E">
                <wp:simplePos x="0" y="0"/>
                <wp:positionH relativeFrom="column">
                  <wp:posOffset>31308</wp:posOffset>
                </wp:positionH>
                <wp:positionV relativeFrom="paragraph">
                  <wp:posOffset>3396</wp:posOffset>
                </wp:positionV>
                <wp:extent cx="5373384" cy="436651"/>
                <wp:effectExtent l="0" t="0" r="1778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84" cy="436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6D7" w:rsidRDefault="00B256D7" w:rsidP="00B25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6207" id="_x0000_s1081" type="#_x0000_t202" style="position:absolute;margin-left:2.45pt;margin-top:.25pt;width:423.1pt;height:34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">
                <v:textbox>
                  <w:txbxContent>
                    <w:p w:rsidR="00B256D7" w:rsidRDefault="00B256D7" w:rsidP="00B256D7"/>
                  </w:txbxContent>
                </v:textbox>
              </v:shape>
            </w:pict>
          </mc:Fallback>
        </mc:AlternateContent>
      </w:r>
    </w:p>
    <w:p w:rsidR="00B256D7" w:rsidRDefault="00B256D7" w:rsidP="006449F6">
      <w:pPr>
        <w:rPr>
          <w:rFonts w:ascii="Arial" w:hAnsi="Arial"/>
          <w:b/>
          <w:sz w:val="20"/>
          <w:szCs w:val="20"/>
        </w:rPr>
      </w:pPr>
    </w:p>
    <w:p w:rsidR="00B256D7" w:rsidRDefault="00B256D7" w:rsidP="006449F6">
      <w:pPr>
        <w:rPr>
          <w:rFonts w:ascii="Arial" w:hAnsi="Arial"/>
          <w:b/>
          <w:sz w:val="20"/>
          <w:szCs w:val="20"/>
        </w:rPr>
      </w:pPr>
    </w:p>
    <w:p w:rsidR="00B256D7" w:rsidRDefault="00B256D7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(Hydraulic Systems) Are there frequent leaks in the hard piping or failures of the flexible hydraulic hoses?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BACB7" wp14:editId="4D4DBF40">
                <wp:simplePos x="0" y="0"/>
                <wp:positionH relativeFrom="column">
                  <wp:posOffset>27940</wp:posOffset>
                </wp:positionH>
                <wp:positionV relativeFrom="paragraph">
                  <wp:posOffset>48979</wp:posOffset>
                </wp:positionV>
                <wp:extent cx="5373370" cy="436245"/>
                <wp:effectExtent l="0" t="0" r="17780" b="209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BACB7" id="_x0000_s1082" type="#_x0000_t202" style="position:absolute;margin-left:2.2pt;margin-top:3.85pt;width:423.1pt;height:3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yneJwIAAE0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290CF7" w:rsidRPr="006449F6" w:rsidRDefault="00290CF7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(Vertical Lift Bridges) When was the last time the counterweight ropes were changed? Are the outer strands rusted, frayed, or flattened?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9B77B" wp14:editId="0480A40F">
                <wp:simplePos x="0" y="0"/>
                <wp:positionH relativeFrom="column">
                  <wp:posOffset>19613</wp:posOffset>
                </wp:positionH>
                <wp:positionV relativeFrom="paragraph">
                  <wp:posOffset>26814</wp:posOffset>
                </wp:positionV>
                <wp:extent cx="5373370" cy="436245"/>
                <wp:effectExtent l="0" t="0" r="17780" b="209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B77B" id="_x0000_s1083" type="#_x0000_t202" style="position:absolute;margin-left:1.55pt;margin-top:2.1pt;width:423.1pt;height:3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D0734A" w:rsidRPr="006449F6" w:rsidRDefault="00D0734A" w:rsidP="006449F6">
      <w:pPr>
        <w:rPr>
          <w:rFonts w:ascii="Arial" w:hAnsi="Arial"/>
          <w:b/>
          <w:sz w:val="20"/>
          <w:szCs w:val="20"/>
        </w:rPr>
      </w:pPr>
    </w:p>
    <w:p w:rsidR="00B256D7" w:rsidRDefault="00B256D7" w:rsidP="006449F6">
      <w:pPr>
        <w:rPr>
          <w:rFonts w:ascii="Arial" w:hAnsi="Arial"/>
          <w:b/>
          <w:sz w:val="20"/>
          <w:szCs w:val="20"/>
        </w:rPr>
      </w:pPr>
    </w:p>
    <w:p w:rsidR="00B256D7" w:rsidRDefault="00B256D7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lastRenderedPageBreak/>
        <w:t>(Swing Span Bridges) Does the center pivot bearing leak lubricant or is there any noise or vibration coming from the center pivot bearing during operation of the span?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9B77B" wp14:editId="0480A40F">
                <wp:simplePos x="0" y="0"/>
                <wp:positionH relativeFrom="column">
                  <wp:posOffset>19613</wp:posOffset>
                </wp:positionH>
                <wp:positionV relativeFrom="paragraph">
                  <wp:posOffset>13155</wp:posOffset>
                </wp:positionV>
                <wp:extent cx="5373370" cy="436245"/>
                <wp:effectExtent l="0" t="0" r="17780" b="2095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B77B" id="_x0000_s1084" type="#_x0000_t202" style="position:absolute;margin-left:1.55pt;margin-top:1.05pt;width:423.1pt;height:3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UzJwIAAE0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290CF7" w:rsidRPr="006449F6" w:rsidRDefault="00290CF7" w:rsidP="006449F6">
      <w:pPr>
        <w:rPr>
          <w:rFonts w:ascii="Arial" w:hAnsi="Arial"/>
          <w:b/>
          <w:sz w:val="20"/>
          <w:szCs w:val="20"/>
        </w:rPr>
      </w:pP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(Swing Span Bridges) Do the wedges get stuck periodically?</w:t>
      </w:r>
    </w:p>
    <w:p w:rsidR="006449F6" w:rsidRDefault="004C3A5D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4ACF6C" wp14:editId="3804151D">
                <wp:simplePos x="0" y="0"/>
                <wp:positionH relativeFrom="column">
                  <wp:posOffset>22225</wp:posOffset>
                </wp:positionH>
                <wp:positionV relativeFrom="paragraph">
                  <wp:posOffset>25400</wp:posOffset>
                </wp:positionV>
                <wp:extent cx="5373370" cy="436245"/>
                <wp:effectExtent l="0" t="0" r="17780" b="20955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ACF6C" id="_x0000_s1085" type="#_x0000_t202" style="position:absolute;margin-left:1.75pt;margin-top:2pt;width:423.1pt;height:34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290CF7" w:rsidRPr="006449F6" w:rsidRDefault="00290CF7" w:rsidP="006449F6">
      <w:pPr>
        <w:rPr>
          <w:rFonts w:ascii="Arial" w:hAnsi="Arial"/>
          <w:b/>
          <w:sz w:val="20"/>
          <w:szCs w:val="20"/>
        </w:rPr>
      </w:pPr>
    </w:p>
    <w:p w:rsidR="00D119E7" w:rsidRDefault="00D119E7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(Pontoon Span Bridges) Is the ballast system operating reliably?</w:t>
      </w:r>
    </w:p>
    <w:p w:rsidR="006449F6" w:rsidRDefault="00D119E7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DA532" wp14:editId="53F73C90">
                <wp:simplePos x="0" y="0"/>
                <wp:positionH relativeFrom="column">
                  <wp:posOffset>33391</wp:posOffset>
                </wp:positionH>
                <wp:positionV relativeFrom="paragraph">
                  <wp:posOffset>9190</wp:posOffset>
                </wp:positionV>
                <wp:extent cx="5373384" cy="436651"/>
                <wp:effectExtent l="0" t="0" r="1778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84" cy="436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9E7" w:rsidRDefault="00D119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A532" id="_x0000_s1086" type="#_x0000_t202" style="position:absolute;margin-left:2.65pt;margin-top:.7pt;width:423.1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">
                <v:textbox>
                  <w:txbxContent>
                    <w:p w:rsidR="00D119E7" w:rsidRDefault="00D119E7"/>
                  </w:txbxContent>
                </v:textbox>
              </v:shape>
            </w:pict>
          </mc:Fallback>
        </mc:AlternateContent>
      </w: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(Pontoon Span Bridges) Are the apron spans operating reliably?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AAD34" wp14:editId="0C637D6F">
                <wp:simplePos x="0" y="0"/>
                <wp:positionH relativeFrom="column">
                  <wp:posOffset>31115</wp:posOffset>
                </wp:positionH>
                <wp:positionV relativeFrom="paragraph">
                  <wp:posOffset>26670</wp:posOffset>
                </wp:positionV>
                <wp:extent cx="5373370" cy="436245"/>
                <wp:effectExtent l="0" t="0" r="1778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AD34" id="_x0000_s1087" type="#_x0000_t202" style="position:absolute;margin-left:2.45pt;margin-top:2.1pt;width:423.1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Style w:val="Strong"/>
          <w:u w:val="single"/>
        </w:rPr>
      </w:pPr>
      <w:r>
        <w:rPr>
          <w:rStyle w:val="Strong"/>
          <w:u w:val="single"/>
        </w:rPr>
        <w:t>ELECTRICAL SYSTEMS</w:t>
      </w:r>
    </w:p>
    <w:p w:rsidR="006449F6" w:rsidRPr="00783C73" w:rsidRDefault="006449F6" w:rsidP="00783C73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 xml:space="preserve">Are any </w:t>
      </w:r>
      <w:r w:rsidR="00EC4507">
        <w:rPr>
          <w:rFonts w:ascii="Arial" w:hAnsi="Arial"/>
          <w:b/>
          <w:sz w:val="20"/>
          <w:szCs w:val="20"/>
        </w:rPr>
        <w:t>components</w:t>
      </w:r>
      <w:r w:rsidRPr="006449F6">
        <w:rPr>
          <w:rFonts w:ascii="Arial" w:hAnsi="Arial"/>
          <w:b/>
          <w:sz w:val="20"/>
          <w:szCs w:val="20"/>
        </w:rPr>
        <w:t xml:space="preserve"> of electrical equipment in</w:t>
      </w:r>
      <w:r w:rsidR="00747347">
        <w:rPr>
          <w:rFonts w:ascii="Arial" w:hAnsi="Arial"/>
          <w:b/>
          <w:sz w:val="20"/>
          <w:szCs w:val="20"/>
        </w:rPr>
        <w:t xml:space="preserve"> need of repair or replacement</w:t>
      </w:r>
      <w:r w:rsidRPr="006449F6">
        <w:rPr>
          <w:rFonts w:ascii="Arial" w:hAnsi="Arial"/>
          <w:b/>
          <w:sz w:val="20"/>
          <w:szCs w:val="20"/>
        </w:rPr>
        <w:t>? List.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BAE3A" wp14:editId="0127C7A8">
                <wp:simplePos x="0" y="0"/>
                <wp:positionH relativeFrom="column">
                  <wp:posOffset>31115</wp:posOffset>
                </wp:positionH>
                <wp:positionV relativeFrom="paragraph">
                  <wp:posOffset>16510</wp:posOffset>
                </wp:positionV>
                <wp:extent cx="5373370" cy="436245"/>
                <wp:effectExtent l="0" t="0" r="17780" b="209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AE3A" id="_x0000_s1088" type="#_x0000_t202" style="position:absolute;margin-left:2.45pt;margin-top:1.3pt;width:423.1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Are any by-pass switches required to operate the bridge? Explain.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330AD" wp14:editId="570F42FA">
                <wp:simplePos x="0" y="0"/>
                <wp:positionH relativeFrom="column">
                  <wp:posOffset>31308</wp:posOffset>
                </wp:positionH>
                <wp:positionV relativeFrom="paragraph">
                  <wp:posOffset>22111</wp:posOffset>
                </wp:positionV>
                <wp:extent cx="5373384" cy="436651"/>
                <wp:effectExtent l="0" t="0" r="17780" b="209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84" cy="436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30AD" id="_x0000_s1089" type="#_x0000_t202" style="position:absolute;margin-left:2.45pt;margin-top:1.75pt;width:423.1pt;height:3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Have any electrical systems or equipment been replaced or rehab</w:t>
      </w:r>
      <w:r w:rsidR="00EC4507">
        <w:rPr>
          <w:rFonts w:ascii="Arial" w:hAnsi="Arial"/>
          <w:b/>
          <w:sz w:val="20"/>
          <w:szCs w:val="20"/>
        </w:rPr>
        <w:t>ilitated</w:t>
      </w:r>
      <w:r w:rsidRPr="006449F6">
        <w:rPr>
          <w:rFonts w:ascii="Arial" w:hAnsi="Arial"/>
          <w:b/>
          <w:sz w:val="20"/>
          <w:szCs w:val="20"/>
        </w:rPr>
        <w:t>? Explain and indicate when.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945DC" wp14:editId="504A0F58">
                <wp:simplePos x="0" y="0"/>
                <wp:positionH relativeFrom="column">
                  <wp:posOffset>31115</wp:posOffset>
                </wp:positionH>
                <wp:positionV relativeFrom="paragraph">
                  <wp:posOffset>39370</wp:posOffset>
                </wp:positionV>
                <wp:extent cx="5373370" cy="436245"/>
                <wp:effectExtent l="0" t="0" r="17780" b="209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945DC" id="_x0000_s1090" type="#_x0000_t202" style="position:absolute;margin-left:2.45pt;margin-top:3.1pt;width:423.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saJgIAAEw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Have any conductors required splicing? Explain.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18353" wp14:editId="4D97D9A6">
                <wp:simplePos x="0" y="0"/>
                <wp:positionH relativeFrom="column">
                  <wp:posOffset>27940</wp:posOffset>
                </wp:positionH>
                <wp:positionV relativeFrom="paragraph">
                  <wp:posOffset>43180</wp:posOffset>
                </wp:positionV>
                <wp:extent cx="5373370" cy="436245"/>
                <wp:effectExtent l="0" t="0" r="17780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8353" id="_x0000_s1091" type="#_x0000_t202" style="position:absolute;margin-left:2.2pt;margin-top:3.4pt;width:423.1pt;height:3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Have any modifications to the electrical system or controls been added that were not in the original design? Explain.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5C378" wp14:editId="0BF89176">
                <wp:simplePos x="0" y="0"/>
                <wp:positionH relativeFrom="column">
                  <wp:posOffset>23495</wp:posOffset>
                </wp:positionH>
                <wp:positionV relativeFrom="paragraph">
                  <wp:posOffset>38448</wp:posOffset>
                </wp:positionV>
                <wp:extent cx="5373370" cy="436245"/>
                <wp:effectExtent l="0" t="0" r="17780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C378" id="_x0000_s1092" type="#_x0000_t202" style="position:absolute;margin-left:1.85pt;margin-top:3.05pt;width:423.1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Are there any reoccurring electrical maintenance issues? Explain.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9B77B" wp14:editId="0480A40F">
                <wp:simplePos x="0" y="0"/>
                <wp:positionH relativeFrom="column">
                  <wp:posOffset>32553</wp:posOffset>
                </wp:positionH>
                <wp:positionV relativeFrom="paragraph">
                  <wp:posOffset>15887</wp:posOffset>
                </wp:positionV>
                <wp:extent cx="5373370" cy="436245"/>
                <wp:effectExtent l="0" t="0" r="17780" b="209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9B77B" id="_x0000_s1093" type="#_x0000_t202" style="position:absolute;margin-left:2.55pt;margin-top:1.25pt;width:423.1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D0734A" w:rsidRDefault="00D0734A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lastRenderedPageBreak/>
        <w:t xml:space="preserve">Does the bridge </w:t>
      </w:r>
      <w:r w:rsidR="00EC4507">
        <w:rPr>
          <w:rFonts w:ascii="Arial" w:hAnsi="Arial"/>
          <w:b/>
          <w:sz w:val="20"/>
          <w:szCs w:val="20"/>
        </w:rPr>
        <w:t>operate</w:t>
      </w:r>
      <w:r w:rsidRPr="006449F6">
        <w:rPr>
          <w:rFonts w:ascii="Arial" w:hAnsi="Arial"/>
          <w:b/>
          <w:sz w:val="20"/>
          <w:szCs w:val="20"/>
        </w:rPr>
        <w:t xml:space="preserve"> correctly on generator?</w:t>
      </w:r>
      <w:r w:rsidR="004C3A5D" w:rsidRPr="004C3A5D">
        <w:rPr>
          <w:rFonts w:ascii="Arial" w:hAnsi="Arial"/>
          <w:b/>
          <w:noProof/>
          <w:sz w:val="20"/>
          <w:szCs w:val="20"/>
        </w:rPr>
        <w:t xml:space="preserve"> </w:t>
      </w:r>
    </w:p>
    <w:p w:rsidR="006449F6" w:rsidRDefault="00D0734A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908C63" wp14:editId="6C667C11">
                <wp:simplePos x="0" y="0"/>
                <wp:positionH relativeFrom="column">
                  <wp:posOffset>19050</wp:posOffset>
                </wp:positionH>
                <wp:positionV relativeFrom="paragraph">
                  <wp:posOffset>44295</wp:posOffset>
                </wp:positionV>
                <wp:extent cx="5373370" cy="436245"/>
                <wp:effectExtent l="0" t="0" r="17780" b="209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34A" w:rsidRDefault="00D0734A" w:rsidP="00D073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08C63" id="_x0000_s1094" type="#_x0000_t202" style="position:absolute;margin-left:1.5pt;margin-top:3.5pt;width:423.1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cmJwIAAE0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">
                <v:textbox>
                  <w:txbxContent>
                    <w:p w:rsidR="00D0734A" w:rsidRDefault="00D0734A" w:rsidP="00D0734A"/>
                  </w:txbxContent>
                </v:textbox>
              </v:shape>
            </w:pict>
          </mc:Fallback>
        </mc:AlternateConten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4C3A5D" w:rsidRDefault="004C3A5D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Do any circuit breakers trip? Which ones and under what conditions?</w:t>
      </w:r>
    </w:p>
    <w:p w:rsidR="006449F6" w:rsidRDefault="004C3A5D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B28AAB" wp14:editId="067E8A95">
                <wp:simplePos x="0" y="0"/>
                <wp:positionH relativeFrom="column">
                  <wp:posOffset>22225</wp:posOffset>
                </wp:positionH>
                <wp:positionV relativeFrom="paragraph">
                  <wp:posOffset>55245</wp:posOffset>
                </wp:positionV>
                <wp:extent cx="5373370" cy="436245"/>
                <wp:effectExtent l="0" t="0" r="17780" b="20955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8AAB" id="_x0000_s1095" type="#_x0000_t202" style="position:absolute;margin-left:1.75pt;margin-top:4.35pt;width:423.1pt;height:34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XrKQIAAE4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4C3A5D" w:rsidRDefault="004C3A5D" w:rsidP="006449F6">
      <w:pPr>
        <w:rPr>
          <w:rFonts w:ascii="Arial" w:hAnsi="Arial"/>
          <w:b/>
          <w:sz w:val="20"/>
          <w:szCs w:val="20"/>
        </w:rPr>
      </w:pPr>
    </w:p>
    <w:p w:rsidR="004C3A5D" w:rsidRDefault="004C3A5D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Are any portions of the electrical or control systems not in use or not operational? Explain.</w:t>
      </w:r>
    </w:p>
    <w:p w:rsidR="006449F6" w:rsidRDefault="004C3A5D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162148" wp14:editId="15079BFA">
                <wp:simplePos x="0" y="0"/>
                <wp:positionH relativeFrom="column">
                  <wp:posOffset>22225</wp:posOffset>
                </wp:positionH>
                <wp:positionV relativeFrom="paragraph">
                  <wp:posOffset>-1905</wp:posOffset>
                </wp:positionV>
                <wp:extent cx="5373370" cy="436245"/>
                <wp:effectExtent l="0" t="0" r="17780" b="20955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2148" id="_x0000_s1096" type="#_x0000_t202" style="position:absolute;margin-left:1.75pt;margin-top:-.15pt;width:423.1pt;height:34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4C3A5D" w:rsidRDefault="004C3A5D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4C3A5D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F790F9" wp14:editId="3781816A">
                <wp:simplePos x="0" y="0"/>
                <wp:positionH relativeFrom="column">
                  <wp:posOffset>22225</wp:posOffset>
                </wp:positionH>
                <wp:positionV relativeFrom="paragraph">
                  <wp:posOffset>138430</wp:posOffset>
                </wp:positionV>
                <wp:extent cx="5373370" cy="436245"/>
                <wp:effectExtent l="0" t="0" r="17780" b="2095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90F9" id="_x0000_s1097" type="#_x0000_t202" style="position:absolute;margin-left:1.75pt;margin-top:10.9pt;width:423.1pt;height:34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  <w:r w:rsidR="006449F6" w:rsidRPr="006449F6">
        <w:rPr>
          <w:rFonts w:ascii="Arial" w:hAnsi="Arial"/>
          <w:b/>
          <w:sz w:val="20"/>
          <w:szCs w:val="20"/>
        </w:rPr>
        <w:t xml:space="preserve">Does the control sequence ever contain abnormal or unwanted events? Explain. </w:t>
      </w: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290CF7" w:rsidRDefault="00290CF7" w:rsidP="006449F6">
      <w:pPr>
        <w:rPr>
          <w:rFonts w:ascii="Arial" w:hAnsi="Arial"/>
          <w:b/>
          <w:sz w:val="20"/>
          <w:szCs w:val="20"/>
        </w:rPr>
      </w:pPr>
    </w:p>
    <w:p w:rsidR="006449F6" w:rsidRDefault="006449F6" w:rsidP="006449F6">
      <w:pPr>
        <w:rPr>
          <w:rFonts w:ascii="Arial" w:hAnsi="Arial"/>
          <w:b/>
          <w:sz w:val="20"/>
          <w:szCs w:val="20"/>
        </w:rPr>
      </w:pPr>
    </w:p>
    <w:p w:rsidR="004C3A5D" w:rsidRDefault="004C3A5D" w:rsidP="006449F6">
      <w:pPr>
        <w:rPr>
          <w:rFonts w:ascii="Arial" w:hAnsi="Arial"/>
          <w:b/>
          <w:sz w:val="20"/>
          <w:szCs w:val="20"/>
        </w:rPr>
      </w:pPr>
    </w:p>
    <w:p w:rsidR="006449F6" w:rsidRPr="006449F6" w:rsidRDefault="006449F6" w:rsidP="006449F6">
      <w:pPr>
        <w:rPr>
          <w:rFonts w:ascii="Arial" w:hAnsi="Arial"/>
          <w:b/>
          <w:sz w:val="20"/>
          <w:szCs w:val="20"/>
        </w:rPr>
      </w:pPr>
      <w:r w:rsidRPr="006449F6">
        <w:rPr>
          <w:rFonts w:ascii="Arial" w:hAnsi="Arial"/>
          <w:b/>
          <w:sz w:val="20"/>
          <w:szCs w:val="20"/>
        </w:rPr>
        <w:t>Has any electrical equipment been effected by flood waters? Explain and provide pictures.</w:t>
      </w:r>
    </w:p>
    <w:p w:rsidR="006449F6" w:rsidRPr="006449F6" w:rsidRDefault="004C3A5D" w:rsidP="006449F6">
      <w:pPr>
        <w:rPr>
          <w:rFonts w:ascii="Arial" w:hAnsi="Arial"/>
          <w:b/>
          <w:sz w:val="20"/>
          <w:szCs w:val="20"/>
        </w:rPr>
      </w:pPr>
      <w:r w:rsidRPr="00D119E7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FEA3E3" wp14:editId="0EE21CF3">
                <wp:simplePos x="0" y="0"/>
                <wp:positionH relativeFrom="column">
                  <wp:posOffset>22225</wp:posOffset>
                </wp:positionH>
                <wp:positionV relativeFrom="paragraph">
                  <wp:posOffset>45720</wp:posOffset>
                </wp:positionV>
                <wp:extent cx="5373370" cy="436245"/>
                <wp:effectExtent l="0" t="0" r="17780" b="2095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A5D" w:rsidRDefault="004C3A5D" w:rsidP="004C3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A3E3" id="_x0000_s1098" type="#_x0000_t202" style="position:absolute;margin-left:1.75pt;margin-top:3.6pt;width:423.1pt;height:34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">
                <v:textbox>
                  <w:txbxContent>
                    <w:p w:rsidR="004C3A5D" w:rsidRDefault="004C3A5D" w:rsidP="004C3A5D"/>
                  </w:txbxContent>
                </v:textbox>
              </v:shape>
            </w:pict>
          </mc:Fallback>
        </mc:AlternateContent>
      </w:r>
    </w:p>
    <w:p w:rsidR="00783C73" w:rsidRDefault="00783C73">
      <w:pPr>
        <w:rPr>
          <w:rFonts w:ascii="Arial" w:hAnsi="Arial"/>
          <w:b/>
          <w:sz w:val="20"/>
          <w:szCs w:val="20"/>
        </w:rPr>
      </w:pPr>
    </w:p>
    <w:p w:rsidR="00290CF7" w:rsidRDefault="00290CF7">
      <w:pPr>
        <w:rPr>
          <w:rFonts w:ascii="Arial" w:hAnsi="Arial"/>
          <w:b/>
          <w:sz w:val="20"/>
          <w:szCs w:val="20"/>
        </w:rPr>
      </w:pPr>
    </w:p>
    <w:p w:rsidR="00290CF7" w:rsidRDefault="00290CF7">
      <w:pPr>
        <w:rPr>
          <w:rFonts w:ascii="Arial" w:hAnsi="Arial"/>
          <w:b/>
          <w:sz w:val="20"/>
          <w:szCs w:val="20"/>
        </w:rPr>
      </w:pPr>
    </w:p>
    <w:p w:rsidR="004C3A5D" w:rsidRDefault="004C3A5D" w:rsidP="00290CF7">
      <w:pPr>
        <w:rPr>
          <w:rFonts w:ascii="Arial" w:hAnsi="Arial"/>
          <w:b/>
          <w:sz w:val="20"/>
          <w:szCs w:val="20"/>
        </w:rPr>
      </w:pPr>
    </w:p>
    <w:p w:rsidR="004C3A5D" w:rsidRDefault="004C3A5D" w:rsidP="00290CF7">
      <w:pPr>
        <w:rPr>
          <w:rFonts w:ascii="Arial" w:hAnsi="Arial"/>
          <w:b/>
          <w:sz w:val="20"/>
          <w:szCs w:val="20"/>
        </w:rPr>
      </w:pPr>
    </w:p>
    <w:p w:rsidR="004C3A5D" w:rsidRDefault="004C3A5D" w:rsidP="00290CF7">
      <w:pPr>
        <w:rPr>
          <w:rFonts w:ascii="Arial" w:hAnsi="Arial"/>
          <w:b/>
          <w:sz w:val="20"/>
          <w:szCs w:val="20"/>
        </w:rPr>
      </w:pPr>
    </w:p>
    <w:p w:rsidR="004C3A5D" w:rsidRDefault="004C3A5D" w:rsidP="00290CF7">
      <w:pPr>
        <w:rPr>
          <w:rFonts w:ascii="Arial" w:hAnsi="Arial"/>
          <w:b/>
          <w:sz w:val="20"/>
          <w:szCs w:val="20"/>
        </w:rPr>
      </w:pPr>
    </w:p>
    <w:p w:rsidR="004C3A5D" w:rsidRDefault="004C3A5D" w:rsidP="00290CF7">
      <w:pPr>
        <w:rPr>
          <w:rFonts w:ascii="Arial" w:hAnsi="Arial"/>
          <w:b/>
          <w:sz w:val="20"/>
          <w:szCs w:val="20"/>
        </w:rPr>
      </w:pPr>
    </w:p>
    <w:p w:rsidR="00290CF7" w:rsidRPr="00526E39" w:rsidRDefault="00290CF7" w:rsidP="00290CF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Prepared by:</w:t>
      </w:r>
      <w:r>
        <w:rPr>
          <w:rFonts w:ascii="Arial" w:hAnsi="Arial"/>
          <w:b/>
          <w:sz w:val="20"/>
          <w:szCs w:val="20"/>
        </w:rPr>
        <w:tab/>
        <w:t xml:space="preserve">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 xml:space="preserve"> Date: </w:t>
      </w:r>
    </w:p>
    <w:p w:rsidR="00290CF7" w:rsidRDefault="00290CF7" w:rsidP="00290CF7">
      <w:pPr>
        <w:rPr>
          <w:rFonts w:ascii="Arial" w:hAnsi="Arial"/>
          <w:b/>
          <w:sz w:val="20"/>
          <w:szCs w:val="20"/>
        </w:rPr>
      </w:pPr>
    </w:p>
    <w:p w:rsidR="00290CF7" w:rsidRDefault="00290CF7" w:rsidP="00290CF7">
      <w:pPr>
        <w:rPr>
          <w:rFonts w:ascii="Arial" w:hAnsi="Arial"/>
          <w:b/>
          <w:sz w:val="20"/>
          <w:szCs w:val="20"/>
        </w:rPr>
      </w:pPr>
    </w:p>
    <w:p w:rsidR="004C3A5D" w:rsidRDefault="004C3A5D" w:rsidP="00290CF7">
      <w:pPr>
        <w:rPr>
          <w:rFonts w:ascii="Arial" w:hAnsi="Arial"/>
          <w:b/>
          <w:sz w:val="20"/>
          <w:szCs w:val="20"/>
        </w:rPr>
      </w:pPr>
    </w:p>
    <w:p w:rsidR="00290CF7" w:rsidRPr="00526E39" w:rsidRDefault="00290CF7" w:rsidP="00290CF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Phone Number: </w:t>
      </w:r>
    </w:p>
    <w:p w:rsidR="00290CF7" w:rsidRPr="00526E39" w:rsidRDefault="00290CF7" w:rsidP="00290CF7">
      <w:pPr>
        <w:rPr>
          <w:rFonts w:ascii="Arial" w:hAnsi="Arial"/>
          <w:b/>
          <w:sz w:val="20"/>
          <w:szCs w:val="20"/>
        </w:rPr>
      </w:pPr>
    </w:p>
    <w:p w:rsidR="00290CF7" w:rsidRPr="00526E39" w:rsidRDefault="00290CF7" w:rsidP="00290CF7">
      <w:pPr>
        <w:rPr>
          <w:rFonts w:ascii="Arial" w:hAnsi="Arial"/>
          <w:b/>
          <w:sz w:val="20"/>
          <w:szCs w:val="20"/>
        </w:rPr>
      </w:pPr>
    </w:p>
    <w:p w:rsidR="004C3A5D" w:rsidRDefault="004C3A5D" w:rsidP="00290CF7">
      <w:pPr>
        <w:rPr>
          <w:rFonts w:ascii="Arial" w:hAnsi="Arial"/>
          <w:b/>
          <w:sz w:val="20"/>
          <w:szCs w:val="20"/>
        </w:rPr>
      </w:pPr>
    </w:p>
    <w:p w:rsidR="00290CF7" w:rsidRDefault="00290CF7" w:rsidP="00290CF7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Approved By: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>ADA – Operations</w:t>
      </w:r>
    </w:p>
    <w:p w:rsidR="00290CF7" w:rsidRPr="00783C73" w:rsidRDefault="00290CF7">
      <w:pPr>
        <w:rPr>
          <w:rFonts w:ascii="Arial" w:hAnsi="Arial"/>
          <w:b/>
          <w:sz w:val="20"/>
          <w:szCs w:val="20"/>
        </w:rPr>
      </w:pPr>
    </w:p>
    <w:sectPr w:rsidR="00290CF7" w:rsidRPr="00783C73" w:rsidSect="00884420">
      <w:headerReference w:type="default" r:id="rId10"/>
      <w:footerReference w:type="even" r:id="rId11"/>
      <w:footerReference w:type="default" r:id="rId12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95" w:rsidRDefault="004B3195">
      <w:r>
        <w:separator/>
      </w:r>
    </w:p>
  </w:endnote>
  <w:endnote w:type="continuationSeparator" w:id="0">
    <w:p w:rsidR="004B3195" w:rsidRDefault="004B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9E" w:rsidRDefault="00E8669E" w:rsidP="00D01D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669E" w:rsidRDefault="00E8669E" w:rsidP="00E836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69E" w:rsidRDefault="00E8669E" w:rsidP="00B7247E">
    <w:pPr>
      <w:pStyle w:val="Footer"/>
      <w:jc w:val="center"/>
      <w:rPr>
        <w:snapToGrid w:val="0"/>
      </w:rPr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23728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523728">
      <w:rPr>
        <w:noProof/>
        <w:snapToGrid w:val="0"/>
      </w:rPr>
      <w:t>10</w:t>
    </w:r>
    <w:r>
      <w:rPr>
        <w:snapToGrid w:val="0"/>
      </w:rPr>
      <w:fldChar w:fldCharType="end"/>
    </w:r>
  </w:p>
  <w:p w:rsidR="00537E35" w:rsidRDefault="00537E35" w:rsidP="00B7247E">
    <w:pPr>
      <w:pStyle w:val="Footer"/>
      <w:jc w:val="center"/>
      <w:rPr>
        <w:snapToGrid w:val="0"/>
      </w:rPr>
    </w:pPr>
    <w:r>
      <w:rPr>
        <w:snapToGrid w:val="0"/>
      </w:rPr>
      <w:tab/>
    </w:r>
    <w:r>
      <w:rPr>
        <w:snapToGrid w:val="0"/>
      </w:rPr>
      <w:tab/>
      <w:t xml:space="preserve">Revised </w:t>
    </w:r>
    <w:r w:rsidR="004C7AB0">
      <w:rPr>
        <w:snapToGrid w:val="0"/>
      </w:rPr>
      <w:t>04/</w:t>
    </w:r>
    <w:r w:rsidR="00B256D7">
      <w:rPr>
        <w:snapToGrid w:val="0"/>
      </w:rPr>
      <w:t>23</w:t>
    </w:r>
    <w:r w:rsidR="004C7AB0">
      <w:rPr>
        <w:snapToGrid w:val="0"/>
      </w:rPr>
      <w:t>/2014</w:t>
    </w:r>
  </w:p>
  <w:p w:rsidR="004264EE" w:rsidRDefault="004264EE" w:rsidP="00B724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95" w:rsidRDefault="004B3195">
      <w:r>
        <w:separator/>
      </w:r>
    </w:p>
  </w:footnote>
  <w:footnote w:type="continuationSeparator" w:id="0">
    <w:p w:rsidR="004B3195" w:rsidRDefault="004B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C4" w:rsidRDefault="00D04FC4" w:rsidP="000F6128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PRESERVATION BRIDGE (ON SYSTEM)</w:t>
    </w:r>
  </w:p>
  <w:p w:rsidR="00E8669E" w:rsidRPr="000F6128" w:rsidRDefault="00E8669E" w:rsidP="000F6128">
    <w:pPr>
      <w:pStyle w:val="Header"/>
      <w:jc w:val="center"/>
      <w:rPr>
        <w:rFonts w:ascii="Arial" w:hAnsi="Arial"/>
        <w:b/>
      </w:rPr>
    </w:pPr>
    <w:r w:rsidRPr="000F6128">
      <w:rPr>
        <w:rFonts w:ascii="Arial" w:hAnsi="Arial"/>
        <w:b/>
      </w:rPr>
      <w:t xml:space="preserve">Stage 0 </w:t>
    </w:r>
    <w:r>
      <w:rPr>
        <w:rFonts w:ascii="Arial" w:hAnsi="Arial"/>
        <w:b/>
      </w:rPr>
      <w:t>Structural Site Survey</w:t>
    </w:r>
  </w:p>
  <w:p w:rsidR="00E8669E" w:rsidRPr="00D619D4" w:rsidRDefault="00E8669E">
    <w:pPr>
      <w:pStyle w:val="Header"/>
      <w:rPr>
        <w:rFonts w:ascii="Arial" w:hAnsi="Arial"/>
        <w:b/>
        <w:u w:val="single"/>
      </w:rPr>
    </w:pPr>
    <w:r>
      <w:rPr>
        <w:rStyle w:val="PageNumber"/>
        <w:rFonts w:cs="Arial"/>
      </w:rPr>
      <w:t>══════════════════════════════════════════════════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EB1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4E5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8A8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8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EA3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4D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82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8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063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96DFF"/>
    <w:multiLevelType w:val="multilevel"/>
    <w:tmpl w:val="679C4090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DB37AB"/>
    <w:multiLevelType w:val="hybridMultilevel"/>
    <w:tmpl w:val="951E3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6729D"/>
    <w:multiLevelType w:val="hybridMultilevel"/>
    <w:tmpl w:val="6C80F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39"/>
    <w:rsid w:val="00016D34"/>
    <w:rsid w:val="00031D81"/>
    <w:rsid w:val="00047225"/>
    <w:rsid w:val="000472A3"/>
    <w:rsid w:val="000F0EBA"/>
    <w:rsid w:val="000F6128"/>
    <w:rsid w:val="000F6CDC"/>
    <w:rsid w:val="00100A20"/>
    <w:rsid w:val="00107B8B"/>
    <w:rsid w:val="0013364F"/>
    <w:rsid w:val="001521DE"/>
    <w:rsid w:val="00156C8E"/>
    <w:rsid w:val="001A2A74"/>
    <w:rsid w:val="001D0A0F"/>
    <w:rsid w:val="001F44FE"/>
    <w:rsid w:val="001F627E"/>
    <w:rsid w:val="001F6F6D"/>
    <w:rsid w:val="00227C56"/>
    <w:rsid w:val="00255BBE"/>
    <w:rsid w:val="00262A72"/>
    <w:rsid w:val="00271A62"/>
    <w:rsid w:val="00274347"/>
    <w:rsid w:val="00290CF7"/>
    <w:rsid w:val="002A3A38"/>
    <w:rsid w:val="002B061C"/>
    <w:rsid w:val="002B14F2"/>
    <w:rsid w:val="00353BFC"/>
    <w:rsid w:val="003830EF"/>
    <w:rsid w:val="00395CFF"/>
    <w:rsid w:val="003B1CFB"/>
    <w:rsid w:val="003B257A"/>
    <w:rsid w:val="003B642B"/>
    <w:rsid w:val="003E064E"/>
    <w:rsid w:val="003F6FDD"/>
    <w:rsid w:val="00410154"/>
    <w:rsid w:val="004264EE"/>
    <w:rsid w:val="00426848"/>
    <w:rsid w:val="00451BD7"/>
    <w:rsid w:val="0045207D"/>
    <w:rsid w:val="00486DA0"/>
    <w:rsid w:val="0048780C"/>
    <w:rsid w:val="00497966"/>
    <w:rsid w:val="004B3195"/>
    <w:rsid w:val="004C3A5D"/>
    <w:rsid w:val="004C7AB0"/>
    <w:rsid w:val="004D0452"/>
    <w:rsid w:val="004E0769"/>
    <w:rsid w:val="004E2B9B"/>
    <w:rsid w:val="00500052"/>
    <w:rsid w:val="005042D6"/>
    <w:rsid w:val="00523728"/>
    <w:rsid w:val="00526E39"/>
    <w:rsid w:val="00527926"/>
    <w:rsid w:val="00537E35"/>
    <w:rsid w:val="0054148B"/>
    <w:rsid w:val="00565137"/>
    <w:rsid w:val="005676F3"/>
    <w:rsid w:val="0057486F"/>
    <w:rsid w:val="005911C7"/>
    <w:rsid w:val="00594AB2"/>
    <w:rsid w:val="005B1450"/>
    <w:rsid w:val="005D345F"/>
    <w:rsid w:val="00606276"/>
    <w:rsid w:val="006268A9"/>
    <w:rsid w:val="006355BC"/>
    <w:rsid w:val="00643A69"/>
    <w:rsid w:val="006449F6"/>
    <w:rsid w:val="00647D7B"/>
    <w:rsid w:val="00677F5F"/>
    <w:rsid w:val="0069194E"/>
    <w:rsid w:val="006A0BEC"/>
    <w:rsid w:val="006F0929"/>
    <w:rsid w:val="00700B30"/>
    <w:rsid w:val="00747347"/>
    <w:rsid w:val="00747975"/>
    <w:rsid w:val="00772330"/>
    <w:rsid w:val="00773644"/>
    <w:rsid w:val="0077481C"/>
    <w:rsid w:val="00776C59"/>
    <w:rsid w:val="00783C73"/>
    <w:rsid w:val="00787E87"/>
    <w:rsid w:val="007925BB"/>
    <w:rsid w:val="007B29C8"/>
    <w:rsid w:val="007C4AC9"/>
    <w:rsid w:val="007D23A2"/>
    <w:rsid w:val="007D5FBE"/>
    <w:rsid w:val="00802A8A"/>
    <w:rsid w:val="008031AB"/>
    <w:rsid w:val="00803B14"/>
    <w:rsid w:val="0083459C"/>
    <w:rsid w:val="00847102"/>
    <w:rsid w:val="00855BC3"/>
    <w:rsid w:val="00867D02"/>
    <w:rsid w:val="008768B0"/>
    <w:rsid w:val="00884420"/>
    <w:rsid w:val="008969CD"/>
    <w:rsid w:val="008A4C81"/>
    <w:rsid w:val="008B623A"/>
    <w:rsid w:val="008C721D"/>
    <w:rsid w:val="008F45F5"/>
    <w:rsid w:val="0090202E"/>
    <w:rsid w:val="00961696"/>
    <w:rsid w:val="009A451C"/>
    <w:rsid w:val="009B1BFD"/>
    <w:rsid w:val="009C6299"/>
    <w:rsid w:val="009E2DB3"/>
    <w:rsid w:val="009E4095"/>
    <w:rsid w:val="009F17D9"/>
    <w:rsid w:val="009F60A6"/>
    <w:rsid w:val="00A13323"/>
    <w:rsid w:val="00A16D3A"/>
    <w:rsid w:val="00A1718F"/>
    <w:rsid w:val="00A31A78"/>
    <w:rsid w:val="00A51ECA"/>
    <w:rsid w:val="00A62AD5"/>
    <w:rsid w:val="00A814EA"/>
    <w:rsid w:val="00A916FF"/>
    <w:rsid w:val="00AA1DB5"/>
    <w:rsid w:val="00AB6228"/>
    <w:rsid w:val="00AC470C"/>
    <w:rsid w:val="00AD30B2"/>
    <w:rsid w:val="00B256D7"/>
    <w:rsid w:val="00B31A1B"/>
    <w:rsid w:val="00B405DC"/>
    <w:rsid w:val="00B47E47"/>
    <w:rsid w:val="00B7247E"/>
    <w:rsid w:val="00B94B73"/>
    <w:rsid w:val="00BA0B97"/>
    <w:rsid w:val="00BF0BEB"/>
    <w:rsid w:val="00C23847"/>
    <w:rsid w:val="00C34D42"/>
    <w:rsid w:val="00C47E6B"/>
    <w:rsid w:val="00C513D6"/>
    <w:rsid w:val="00C559A0"/>
    <w:rsid w:val="00C61367"/>
    <w:rsid w:val="00C86D2E"/>
    <w:rsid w:val="00C90E57"/>
    <w:rsid w:val="00C9711B"/>
    <w:rsid w:val="00CD69F6"/>
    <w:rsid w:val="00CE0DF1"/>
    <w:rsid w:val="00CE24C2"/>
    <w:rsid w:val="00CE3371"/>
    <w:rsid w:val="00D01D06"/>
    <w:rsid w:val="00D04FC4"/>
    <w:rsid w:val="00D0734A"/>
    <w:rsid w:val="00D07969"/>
    <w:rsid w:val="00D119E7"/>
    <w:rsid w:val="00D51A57"/>
    <w:rsid w:val="00D619D4"/>
    <w:rsid w:val="00D75C2E"/>
    <w:rsid w:val="00DD0441"/>
    <w:rsid w:val="00DF654E"/>
    <w:rsid w:val="00E01FFF"/>
    <w:rsid w:val="00E20959"/>
    <w:rsid w:val="00E2655D"/>
    <w:rsid w:val="00E271BB"/>
    <w:rsid w:val="00E31F4E"/>
    <w:rsid w:val="00E364B6"/>
    <w:rsid w:val="00E801C5"/>
    <w:rsid w:val="00E83639"/>
    <w:rsid w:val="00E844B6"/>
    <w:rsid w:val="00E8669E"/>
    <w:rsid w:val="00E91DD9"/>
    <w:rsid w:val="00E93B50"/>
    <w:rsid w:val="00E94D11"/>
    <w:rsid w:val="00EA5494"/>
    <w:rsid w:val="00EB7E70"/>
    <w:rsid w:val="00EC0C74"/>
    <w:rsid w:val="00EC4507"/>
    <w:rsid w:val="00F02653"/>
    <w:rsid w:val="00F05097"/>
    <w:rsid w:val="00F30143"/>
    <w:rsid w:val="00F47649"/>
    <w:rsid w:val="00F97079"/>
    <w:rsid w:val="00FB5A8B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753524-A1D8-4D4F-A940-1E6A8D28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C8"/>
    <w:rPr>
      <w:sz w:val="24"/>
      <w:szCs w:val="24"/>
    </w:rPr>
  </w:style>
  <w:style w:type="paragraph" w:styleId="Heading1">
    <w:name w:val="heading 1"/>
    <w:basedOn w:val="Normal"/>
    <w:next w:val="Normal"/>
    <w:qFormat/>
    <w:rsid w:val="00F05097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5097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5097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5097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05097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05097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05097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05097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05097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3639"/>
    <w:pPr>
      <w:tabs>
        <w:tab w:val="center" w:pos="4320"/>
        <w:tab w:val="right" w:pos="8640"/>
      </w:tabs>
    </w:pPr>
  </w:style>
  <w:style w:type="character" w:styleId="PageNumber">
    <w:name w:val="page number"/>
    <w:rsid w:val="00E83639"/>
    <w:rPr>
      <w:rFonts w:ascii="Arial" w:hAnsi="Arial"/>
    </w:rPr>
  </w:style>
  <w:style w:type="character" w:styleId="Hyperlink">
    <w:name w:val="Hyperlink"/>
    <w:basedOn w:val="DefaultParagraphFont"/>
    <w:rsid w:val="005B1450"/>
    <w:rPr>
      <w:color w:val="0000FF"/>
      <w:u w:val="single"/>
    </w:rPr>
  </w:style>
  <w:style w:type="character" w:styleId="FollowedHyperlink">
    <w:name w:val="FollowedHyperlink"/>
    <w:basedOn w:val="DefaultParagraphFont"/>
    <w:rsid w:val="00E844B6"/>
    <w:rPr>
      <w:color w:val="800080"/>
      <w:u w:val="single"/>
    </w:rPr>
  </w:style>
  <w:style w:type="paragraph" w:styleId="BodyTextIndent3">
    <w:name w:val="Body Text Indent 3"/>
    <w:basedOn w:val="Normal"/>
    <w:rsid w:val="00CD69F6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CD69F6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227C5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F6C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F6C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0F6C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F6C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783C73"/>
    <w:rPr>
      <w:b/>
      <w:bCs/>
    </w:rPr>
  </w:style>
  <w:style w:type="character" w:styleId="CommentReference">
    <w:name w:val="annotation reference"/>
    <w:basedOn w:val="DefaultParagraphFont"/>
    <w:rsid w:val="00BF0B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0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0BEB"/>
  </w:style>
  <w:style w:type="paragraph" w:styleId="CommentSubject">
    <w:name w:val="annotation subject"/>
    <w:basedOn w:val="CommentText"/>
    <w:next w:val="CommentText"/>
    <w:link w:val="CommentSubjectChar"/>
    <w:rsid w:val="00BF0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0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2818\Application%20Data\Microsoft\Templates\ARI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83F12EF25AE42A0C1EB12C621664F" ma:contentTypeVersion="3" ma:contentTypeDescription="Create a new document." ma:contentTypeScope="" ma:versionID="15f3e837ffc7379c1afea1498dd0f55c">
  <xsd:schema xmlns:xsd="http://www.w3.org/2001/XMLSchema" xmlns:xs="http://www.w3.org/2001/XMLSchema" xmlns:p="http://schemas.microsoft.com/office/2006/metadata/properties" xmlns:ns3="e7db959a-b9e4-430a-a7a4-67f06908b7e1" xmlns:ns4="http://schemas.microsoft.com/sharepoint/v4" targetNamespace="http://schemas.microsoft.com/office/2006/metadata/properties" ma:root="true" ma:fieldsID="cf300916b2f309d85693ea18bacfc3ae" ns3:_="" ns4:_="">
    <xsd:import namespace="e7db959a-b9e4-430a-a7a4-67f06908b7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ffectiv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959a-b9e4-430a-a7a4-67f06908b7e1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e7db959a-b9e4-430a-a7a4-67f06908b7e1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56864-F9CB-4A3B-AEF5-0B3CFC104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959a-b9e4-430a-a7a4-67f06908b7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1D924-7258-4D46-9A07-18DA69718909}">
  <ds:schemaRefs>
    <ds:schemaRef ds:uri="http://schemas.microsoft.com/office/2006/metadata/properties"/>
    <ds:schemaRef ds:uri="http://schemas.microsoft.com/office/infopath/2007/PartnerControls"/>
    <ds:schemaRef ds:uri="e7db959a-b9e4-430a-a7a4-67f06908b7e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1675A14-F038-4768-BB45-40CB41643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ARIEL</Template>
  <TotalTime>0</TotalTime>
  <Pages>10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Forested</vt:lpstr>
    </vt:vector>
  </TitlesOfParts>
  <Company>LADOTD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Forested</dc:title>
  <dc:subject/>
  <dc:creator>d2818</dc:creator>
  <cp:lastModifiedBy>Andrew Michael</cp:lastModifiedBy>
  <cp:revision>2</cp:revision>
  <cp:lastPrinted>2014-04-23T20:29:00Z</cp:lastPrinted>
  <dcterms:created xsi:type="dcterms:W3CDTF">2025-02-25T15:21:00Z</dcterms:created>
  <dcterms:modified xsi:type="dcterms:W3CDTF">2025-02-25T15:21:00Z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0x010100CD983F12EF25AE42A0C1EB12C621664F</vt:lpwstr>
  </property>
</Properties>
</file>